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2647D" w14:textId="77777777" w:rsidR="005E5C03" w:rsidRPr="001925E8" w:rsidRDefault="005E5C03" w:rsidP="005E5C03">
      <w:pPr>
        <w:jc w:val="center"/>
        <w:rPr>
          <w:rFonts w:ascii="Arial" w:hAnsi="Arial" w:cs="Arial"/>
          <w:b/>
          <w:sz w:val="24"/>
          <w:szCs w:val="24"/>
        </w:rPr>
      </w:pPr>
    </w:p>
    <w:p w14:paraId="074533B8" w14:textId="77777777" w:rsidR="00704BE3" w:rsidRPr="00AD2EA5" w:rsidRDefault="00704BE3" w:rsidP="00704B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D2EA5">
        <w:rPr>
          <w:rFonts w:ascii="Arial" w:hAnsi="Arial" w:cs="Arial"/>
          <w:b/>
          <w:sz w:val="24"/>
          <w:szCs w:val="24"/>
        </w:rPr>
        <w:t>ELECCIONES A REPRESENTANTES DE LA ASAMBLEA GENERAL</w:t>
      </w:r>
    </w:p>
    <w:p w14:paraId="04DDC1B6" w14:textId="29F23695" w:rsidR="00704BE3" w:rsidRPr="00AD2EA5" w:rsidRDefault="00704BE3" w:rsidP="00704B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D2EA5">
        <w:rPr>
          <w:rFonts w:ascii="Arial" w:hAnsi="Arial" w:cs="Arial"/>
          <w:b/>
          <w:sz w:val="24"/>
          <w:szCs w:val="24"/>
        </w:rPr>
        <w:t>REAL FEDERACIÓN ESPAÑOLA DE TIRO CON ARCO</w:t>
      </w:r>
      <w:r w:rsidR="003726EE">
        <w:rPr>
          <w:rFonts w:ascii="Arial" w:hAnsi="Arial" w:cs="Arial"/>
          <w:b/>
          <w:sz w:val="24"/>
          <w:szCs w:val="24"/>
        </w:rPr>
        <w:t xml:space="preserve"> 2024</w:t>
      </w:r>
    </w:p>
    <w:p w14:paraId="38A9C9B3" w14:textId="77777777" w:rsidR="00704BE3" w:rsidRPr="00AD2EA5" w:rsidRDefault="00704BE3" w:rsidP="00704B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6AC3665" w14:textId="77777777" w:rsidR="000357B3" w:rsidRPr="00AD2EA5" w:rsidRDefault="000357B3" w:rsidP="000357B3">
      <w:pPr>
        <w:jc w:val="center"/>
        <w:rPr>
          <w:rFonts w:ascii="Arial" w:hAnsi="Arial" w:cs="Arial"/>
          <w:b/>
          <w:sz w:val="24"/>
          <w:szCs w:val="24"/>
        </w:rPr>
      </w:pPr>
      <w:r w:rsidRPr="00AD2EA5">
        <w:rPr>
          <w:rFonts w:ascii="Arial" w:hAnsi="Arial" w:cs="Arial"/>
          <w:b/>
          <w:sz w:val="24"/>
          <w:szCs w:val="24"/>
          <w:u w:val="single"/>
        </w:rPr>
        <w:t xml:space="preserve">FORMULARIO DE PRESENTACIÓN DE </w:t>
      </w:r>
      <w:r w:rsidR="00C95875" w:rsidRPr="00AD2EA5">
        <w:rPr>
          <w:rFonts w:ascii="Arial" w:hAnsi="Arial" w:cs="Arial"/>
          <w:b/>
          <w:sz w:val="24"/>
          <w:szCs w:val="24"/>
          <w:u w:val="single"/>
        </w:rPr>
        <w:t xml:space="preserve">CANDIDATURA </w:t>
      </w:r>
    </w:p>
    <w:p w14:paraId="367F9D7B" w14:textId="173DCA79" w:rsidR="009A2B6F" w:rsidRPr="000357B3" w:rsidRDefault="00FC75D9" w:rsidP="00FC75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br/>
      </w:r>
      <w:r w:rsidR="0047061E" w:rsidRPr="001925E8">
        <w:rPr>
          <w:rFonts w:ascii="Arial" w:hAnsi="Arial" w:cs="Arial"/>
          <w:b/>
          <w:sz w:val="22"/>
          <w:szCs w:val="22"/>
        </w:rPr>
        <w:t>A LA</w:t>
      </w:r>
      <w:r w:rsidR="009A2B6F" w:rsidRPr="001925E8">
        <w:rPr>
          <w:rFonts w:ascii="Arial" w:hAnsi="Arial" w:cs="Arial"/>
          <w:b/>
          <w:sz w:val="22"/>
          <w:szCs w:val="22"/>
        </w:rPr>
        <w:t xml:space="preserve"> ATENCIÓN DE LA</w:t>
      </w:r>
      <w:r w:rsidR="0047061E" w:rsidRPr="001925E8">
        <w:rPr>
          <w:rFonts w:ascii="Arial" w:hAnsi="Arial" w:cs="Arial"/>
          <w:b/>
          <w:sz w:val="22"/>
          <w:szCs w:val="22"/>
        </w:rPr>
        <w:t xml:space="preserve"> JUNTA ELECTORAL</w:t>
      </w:r>
    </w:p>
    <w:tbl>
      <w:tblPr>
        <w:tblStyle w:val="Tabladelistadetareas"/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  <w:tblDescription w:val="Task list"/>
      </w:tblPr>
      <w:tblGrid>
        <w:gridCol w:w="10304"/>
      </w:tblGrid>
      <w:tr w:rsidR="00CE5B3D" w:rsidRPr="001925E8" w14:paraId="2355D6D9" w14:textId="77777777" w:rsidTr="00604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2FF"/>
          </w:tcPr>
          <w:p w14:paraId="4124296B" w14:textId="0C0B236D" w:rsidR="000357B3" w:rsidRPr="000357B3" w:rsidRDefault="000357B3" w:rsidP="00E91B02">
            <w:pPr>
              <w:jc w:val="left"/>
              <w:rPr>
                <w:rFonts w:ascii="Arial" w:hAnsi="Arial" w:cs="Arial"/>
                <w:bCs/>
                <w:caps w:val="0"/>
                <w:color w:val="000000" w:themeColor="text1"/>
                <w:sz w:val="28"/>
                <w:szCs w:val="28"/>
              </w:rPr>
            </w:pPr>
            <w:r w:rsidRPr="000357B3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ESTAMENTO DE CLUBES</w:t>
            </w:r>
          </w:p>
        </w:tc>
      </w:tr>
      <w:tr w:rsidR="00BA1E5D" w:rsidRPr="001925E8" w14:paraId="18FD6D62" w14:textId="77777777" w:rsidTr="0078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492D0C1A" w14:textId="77777777" w:rsidR="00FD04B6" w:rsidRDefault="00FD04B6" w:rsidP="00FD04B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ESPECIALIDAD EN LA QUE SE ENCUENTRA CENSADO: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8006E">
              <w:rPr>
                <w:rFonts w:ascii="Arial" w:hAnsi="Arial" w:cs="Arial"/>
                <w:i/>
                <w:iCs/>
                <w:sz w:val="22"/>
                <w:szCs w:val="22"/>
              </w:rPr>
              <w:t>(“Tiro con Arco Diana Libre (OLÍMPICO)” u “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Otras especialidades</w:t>
            </w:r>
            <w:r w:rsidRPr="0028006E">
              <w:rPr>
                <w:rFonts w:ascii="Arial" w:hAnsi="Arial" w:cs="Arial"/>
                <w:i/>
                <w:iCs/>
                <w:sz w:val="22"/>
                <w:szCs w:val="22"/>
              </w:rPr>
              <w:t>”)</w:t>
            </w:r>
          </w:p>
          <w:p w14:paraId="277D9D04" w14:textId="25287C9A" w:rsidR="00703262" w:rsidRPr="001925E8" w:rsidRDefault="00703262" w:rsidP="0078276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B3D" w:rsidRPr="001925E8" w14:paraId="6FFB9E6B" w14:textId="77777777" w:rsidTr="006049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45C34A06" w14:textId="0DD8EBFD" w:rsidR="00CE5B3D" w:rsidRPr="001925E8" w:rsidRDefault="00CE5B3D" w:rsidP="00CE5B3D">
            <w:pPr>
              <w:jc w:val="left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925E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1925E8">
              <w:rPr>
                <w:rFonts w:ascii="Arial" w:hAnsi="Arial" w:cs="Arial"/>
                <w:sz w:val="22"/>
                <w:szCs w:val="22"/>
              </w:rPr>
              <w:t>D.</w:t>
            </w:r>
            <w:r w:rsidR="00943D6C">
              <w:rPr>
                <w:rFonts w:ascii="Arial" w:hAnsi="Arial" w:cs="Arial"/>
                <w:sz w:val="22"/>
                <w:szCs w:val="22"/>
              </w:rPr>
              <w:t>/Dª.</w:t>
            </w:r>
            <w:r w:rsidRPr="00192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E5B3D" w:rsidRPr="001925E8" w14:paraId="568B9932" w14:textId="77777777" w:rsidTr="00076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5350C7DA" w14:textId="77777777" w:rsidR="00CE5B3D" w:rsidRDefault="00CE5B3D" w:rsidP="00CE5B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25E8">
              <w:rPr>
                <w:rFonts w:ascii="Arial" w:hAnsi="Arial" w:cs="Arial"/>
                <w:sz w:val="22"/>
                <w:szCs w:val="22"/>
              </w:rPr>
              <w:t xml:space="preserve">En calidad de </w:t>
            </w:r>
            <w:r w:rsidR="006342C7" w:rsidRPr="001925E8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Pr="001925E8">
              <w:rPr>
                <w:rFonts w:ascii="Arial" w:hAnsi="Arial" w:cs="Arial"/>
                <w:sz w:val="22"/>
                <w:szCs w:val="22"/>
              </w:rPr>
              <w:t xml:space="preserve"> del Club: </w:t>
            </w:r>
          </w:p>
          <w:p w14:paraId="22F971B3" w14:textId="001A3AF9" w:rsidR="004366A5" w:rsidRPr="001925E8" w:rsidRDefault="004366A5" w:rsidP="00CE5B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B3D" w:rsidRPr="001925E8" w14:paraId="247809DA" w14:textId="77777777" w:rsidTr="000764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448103B5" w14:textId="5C3D9A67" w:rsidR="00CE5B3D" w:rsidRPr="001925E8" w:rsidRDefault="00BA1E5D" w:rsidP="00CE5B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licencia del Club:</w:t>
            </w:r>
          </w:p>
        </w:tc>
      </w:tr>
      <w:tr w:rsidR="00CE5B3D" w:rsidRPr="001925E8" w14:paraId="3100920F" w14:textId="77777777" w:rsidTr="009A7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14:paraId="2C1EB488" w14:textId="4B746ACE" w:rsidR="00CE5B3D" w:rsidRPr="001925E8" w:rsidRDefault="00CE5B3D" w:rsidP="00CE5B3D">
            <w:pPr>
              <w:jc w:val="left"/>
              <w:rPr>
                <w:rFonts w:ascii="Arial" w:hAnsi="Arial" w:cs="Arial"/>
                <w:sz w:val="20"/>
              </w:rPr>
            </w:pPr>
            <w:r w:rsidRPr="001925E8">
              <w:rPr>
                <w:rFonts w:ascii="Arial" w:hAnsi="Arial" w:cs="Arial"/>
                <w:sz w:val="20"/>
              </w:rPr>
              <w:t xml:space="preserve">DECLARO que el club que </w:t>
            </w:r>
            <w:r w:rsidR="006342C7" w:rsidRPr="001925E8">
              <w:rPr>
                <w:rFonts w:ascii="Arial" w:hAnsi="Arial" w:cs="Arial"/>
                <w:sz w:val="20"/>
              </w:rPr>
              <w:t>represento</w:t>
            </w:r>
            <w:r w:rsidRPr="001925E8">
              <w:rPr>
                <w:rFonts w:ascii="Arial" w:hAnsi="Arial" w:cs="Arial"/>
                <w:sz w:val="20"/>
              </w:rPr>
              <w:t xml:space="preserve"> reúne los requisitos exigidos por el Reglamento Electoral</w:t>
            </w:r>
            <w:r w:rsidR="006342C7" w:rsidRPr="001925E8">
              <w:rPr>
                <w:rFonts w:ascii="Arial" w:hAnsi="Arial" w:cs="Arial"/>
                <w:sz w:val="20"/>
              </w:rPr>
              <w:t>,</w:t>
            </w:r>
            <w:r w:rsidRPr="001925E8">
              <w:rPr>
                <w:rFonts w:ascii="Arial" w:hAnsi="Arial" w:cs="Arial"/>
                <w:sz w:val="20"/>
              </w:rPr>
              <w:t xml:space="preserve"> presentando </w:t>
            </w:r>
            <w:r w:rsidR="006342C7" w:rsidRPr="001925E8">
              <w:rPr>
                <w:rFonts w:ascii="Arial" w:hAnsi="Arial" w:cs="Arial"/>
                <w:sz w:val="20"/>
              </w:rPr>
              <w:t>a través de este documento nuestr</w:t>
            </w:r>
            <w:r w:rsidR="001E312B" w:rsidRPr="001925E8">
              <w:rPr>
                <w:rFonts w:ascii="Arial" w:hAnsi="Arial" w:cs="Arial"/>
                <w:sz w:val="20"/>
              </w:rPr>
              <w:t>a</w:t>
            </w:r>
            <w:r w:rsidRPr="001925E8">
              <w:rPr>
                <w:rFonts w:ascii="Arial" w:hAnsi="Arial" w:cs="Arial"/>
                <w:sz w:val="20"/>
              </w:rPr>
              <w:t xml:space="preserve"> </w:t>
            </w:r>
            <w:r w:rsidR="001E312B" w:rsidRPr="001925E8">
              <w:rPr>
                <w:rFonts w:ascii="Arial" w:hAnsi="Arial" w:cs="Arial"/>
                <w:sz w:val="20"/>
              </w:rPr>
              <w:t>c</w:t>
            </w:r>
            <w:r w:rsidRPr="001925E8">
              <w:rPr>
                <w:rFonts w:ascii="Arial" w:hAnsi="Arial" w:cs="Arial"/>
                <w:sz w:val="20"/>
              </w:rPr>
              <w:t xml:space="preserve">andidatura para el estamento de </w:t>
            </w:r>
            <w:r w:rsidR="001E312B" w:rsidRPr="001925E8">
              <w:rPr>
                <w:rFonts w:ascii="Arial" w:hAnsi="Arial" w:cs="Arial"/>
                <w:sz w:val="20"/>
              </w:rPr>
              <w:t>c</w:t>
            </w:r>
            <w:r w:rsidRPr="001925E8">
              <w:rPr>
                <w:rFonts w:ascii="Arial" w:hAnsi="Arial" w:cs="Arial"/>
                <w:sz w:val="20"/>
              </w:rPr>
              <w:t>lubes, aceptando expresamente el cargo en caso de salir elegido, nombrando representante a:</w:t>
            </w:r>
          </w:p>
        </w:tc>
      </w:tr>
      <w:tr w:rsidR="00CE5B3D" w:rsidRPr="001925E8" w14:paraId="7F7B4B94" w14:textId="77777777" w:rsidTr="001B4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7DF01C51" w14:textId="44845657" w:rsidR="00CE5B3D" w:rsidRPr="001925E8" w:rsidRDefault="00943D6C" w:rsidP="00CE5B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25E8">
              <w:rPr>
                <w:rFonts w:ascii="Arial" w:hAnsi="Arial" w:cs="Arial"/>
                <w:sz w:val="22"/>
                <w:szCs w:val="22"/>
              </w:rPr>
              <w:t>D.</w:t>
            </w:r>
            <w:r>
              <w:rPr>
                <w:rFonts w:ascii="Arial" w:hAnsi="Arial" w:cs="Arial"/>
                <w:sz w:val="22"/>
                <w:szCs w:val="22"/>
              </w:rPr>
              <w:t>/Dª.</w:t>
            </w:r>
          </w:p>
        </w:tc>
      </w:tr>
      <w:tr w:rsidR="00CE5B3D" w:rsidRPr="001925E8" w14:paraId="42B77922" w14:textId="77777777" w:rsidTr="001B4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380F6C38" w14:textId="110EC384" w:rsidR="00CE5B3D" w:rsidRPr="001925E8" w:rsidRDefault="0025182F" w:rsidP="00CE5B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</w:t>
            </w:r>
            <w:r w:rsidR="00CE5B3D" w:rsidRPr="001925E8">
              <w:rPr>
                <w:rFonts w:ascii="Arial" w:hAnsi="Arial" w:cs="Arial"/>
                <w:sz w:val="22"/>
                <w:szCs w:val="22"/>
              </w:rPr>
              <w:t xml:space="preserve"> D.N.I.</w:t>
            </w:r>
            <w:r>
              <w:rPr>
                <w:rFonts w:ascii="Arial" w:hAnsi="Arial" w:cs="Arial"/>
                <w:sz w:val="22"/>
                <w:szCs w:val="22"/>
              </w:rPr>
              <w:t xml:space="preserve"> / pasaporte / </w:t>
            </w:r>
            <w:r w:rsidR="00E5679D">
              <w:rPr>
                <w:rFonts w:ascii="Arial" w:hAnsi="Arial" w:cs="Arial"/>
                <w:sz w:val="22"/>
                <w:szCs w:val="22"/>
              </w:rPr>
              <w:t>autorización de residencia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CE5B3D" w:rsidRPr="001925E8" w14:paraId="52DC30E7" w14:textId="77777777" w:rsidTr="009A71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14:paraId="35C7F3AE" w14:textId="7BCDF841" w:rsidR="00CE5B3D" w:rsidRPr="001925E8" w:rsidRDefault="00CE5B3D" w:rsidP="00CE5B3D">
            <w:pPr>
              <w:jc w:val="left"/>
              <w:rPr>
                <w:rFonts w:ascii="Arial" w:hAnsi="Arial" w:cs="Arial"/>
                <w:sz w:val="20"/>
              </w:rPr>
            </w:pPr>
            <w:r w:rsidRPr="001925E8">
              <w:rPr>
                <w:rFonts w:ascii="Arial" w:hAnsi="Arial" w:cs="Arial"/>
                <w:sz w:val="20"/>
              </w:rPr>
              <w:t>Durante todo el proceso electoral sólo podrá ostentar la condición de representante del Club aquella persona física que haya sido designada como tal</w:t>
            </w:r>
            <w:r w:rsidR="002D06E7" w:rsidRPr="001925E8">
              <w:rPr>
                <w:rFonts w:ascii="Arial" w:hAnsi="Arial" w:cs="Arial"/>
                <w:sz w:val="20"/>
              </w:rPr>
              <w:t>,</w:t>
            </w:r>
            <w:r w:rsidRPr="001925E8">
              <w:rPr>
                <w:rFonts w:ascii="Arial" w:hAnsi="Arial" w:cs="Arial"/>
                <w:sz w:val="20"/>
              </w:rPr>
              <w:t xml:space="preserve"> y así aparezca en el Censo Electoral Definitivo. Finalizado el proceso electoral a </w:t>
            </w:r>
            <w:r w:rsidR="002D06E7" w:rsidRPr="001925E8">
              <w:rPr>
                <w:rFonts w:ascii="Arial" w:hAnsi="Arial" w:cs="Arial"/>
                <w:sz w:val="20"/>
              </w:rPr>
              <w:t>p</w:t>
            </w:r>
            <w:r w:rsidRPr="001925E8">
              <w:rPr>
                <w:rFonts w:ascii="Arial" w:hAnsi="Arial" w:cs="Arial"/>
                <w:sz w:val="20"/>
              </w:rPr>
              <w:t xml:space="preserve">residente y Comisión </w:t>
            </w:r>
            <w:proofErr w:type="gramStart"/>
            <w:r w:rsidRPr="001925E8">
              <w:rPr>
                <w:rFonts w:ascii="Arial" w:hAnsi="Arial" w:cs="Arial"/>
                <w:sz w:val="20"/>
              </w:rPr>
              <w:t>Delegada</w:t>
            </w:r>
            <w:proofErr w:type="gramEnd"/>
            <w:r w:rsidRPr="001925E8">
              <w:rPr>
                <w:rFonts w:ascii="Arial" w:hAnsi="Arial" w:cs="Arial"/>
                <w:sz w:val="20"/>
              </w:rPr>
              <w:t>, las personas jurídicas tendrán libertad para modificar la representación otorgada cuantas veces consideren conveniente.</w:t>
            </w:r>
          </w:p>
        </w:tc>
      </w:tr>
      <w:tr w:rsidR="00CE5B3D" w:rsidRPr="001925E8" w14:paraId="75563F56" w14:textId="77777777" w:rsidTr="00F67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764CA4AC" w14:textId="30A60B3F" w:rsidR="00CE5B3D" w:rsidRPr="001925E8" w:rsidRDefault="00CE5B3D" w:rsidP="00DD0F4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25E8">
              <w:rPr>
                <w:rFonts w:ascii="Arial" w:hAnsi="Arial" w:cs="Arial"/>
                <w:sz w:val="22"/>
                <w:szCs w:val="22"/>
              </w:rPr>
              <w:t>En</w:t>
            </w:r>
            <w:r w:rsidR="004120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2660">
              <w:rPr>
                <w:rFonts w:ascii="Arial" w:hAnsi="Arial" w:cs="Arial"/>
                <w:sz w:val="22"/>
                <w:szCs w:val="22"/>
              </w:rPr>
              <w:t>xxxxxxxxxxxxxxxxxxx</w:t>
            </w:r>
            <w:proofErr w:type="spellEnd"/>
            <w:r w:rsidR="008B266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925E8">
              <w:rPr>
                <w:rFonts w:ascii="Arial" w:hAnsi="Arial" w:cs="Arial"/>
                <w:sz w:val="22"/>
                <w:szCs w:val="22"/>
              </w:rPr>
              <w:t>a,</w:t>
            </w:r>
            <w:r w:rsidR="008B26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2660">
              <w:rPr>
                <w:rFonts w:ascii="Arial" w:hAnsi="Arial" w:cs="Arial"/>
                <w:sz w:val="22"/>
                <w:szCs w:val="22"/>
              </w:rPr>
              <w:t>xx</w:t>
            </w:r>
            <w:proofErr w:type="spellEnd"/>
            <w:r w:rsidR="008B2660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773CDC">
              <w:rPr>
                <w:rFonts w:ascii="Arial" w:hAnsi="Arial" w:cs="Arial"/>
                <w:sz w:val="22"/>
                <w:szCs w:val="22"/>
              </w:rPr>
              <w:t>octubre</w:t>
            </w:r>
            <w:r w:rsidR="008B2660">
              <w:rPr>
                <w:rFonts w:ascii="Arial" w:hAnsi="Arial" w:cs="Arial"/>
                <w:sz w:val="22"/>
                <w:szCs w:val="22"/>
              </w:rPr>
              <w:t xml:space="preserve"> de 2024 </w:t>
            </w:r>
          </w:p>
        </w:tc>
      </w:tr>
      <w:sdt>
        <w:sdtPr>
          <w:rPr>
            <w:rFonts w:ascii="Arial" w:hAnsi="Arial" w:cs="Arial"/>
            <w:sz w:val="22"/>
            <w:szCs w:val="22"/>
          </w:rPr>
          <w:id w:val="818924933"/>
        </w:sdt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331144640"/>
            </w:sdtPr>
            <w:sdtContent>
              <w:tr w:rsidR="00CE5B3D" w:rsidRPr="001925E8" w14:paraId="1347C409" w14:textId="77777777" w:rsidTr="001B447A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trHeight w:val="1345"/>
                </w:trPr>
                <w:tc>
                  <w:tcPr>
                    <w:tcW w:w="5000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C5E2FF"/>
                  </w:tcPr>
                  <w:p w14:paraId="7B663C3A" w14:textId="3B481C10" w:rsidR="00E3763D" w:rsidRDefault="00DD0F41" w:rsidP="00E3763D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Firma del r</w:t>
                    </w:r>
                    <w:r w:rsidR="00FA04EF" w:rsidRPr="001925E8">
                      <w:rPr>
                        <w:rFonts w:ascii="Arial" w:hAnsi="Arial" w:cs="Arial"/>
                        <w:sz w:val="22"/>
                        <w:szCs w:val="22"/>
                      </w:rPr>
                      <w:t>epresentante legal</w:t>
                    </w:r>
                    <w:r w:rsidR="00CE5B3D" w:rsidRPr="001925E8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del </w:t>
                    </w:r>
                    <w:r w:rsidR="008B2660">
                      <w:rPr>
                        <w:rFonts w:ascii="Arial" w:hAnsi="Arial" w:cs="Arial"/>
                        <w:sz w:val="22"/>
                        <w:szCs w:val="22"/>
                      </w:rPr>
                      <w:t>c</w:t>
                    </w:r>
                    <w:r w:rsidR="00CE5B3D" w:rsidRPr="001925E8">
                      <w:rPr>
                        <w:rFonts w:ascii="Arial" w:hAnsi="Arial" w:cs="Arial"/>
                        <w:sz w:val="22"/>
                        <w:szCs w:val="22"/>
                      </w:rPr>
                      <w:t>lub</w:t>
                    </w:r>
                    <w:r w:rsidR="008B2660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y sello del club</w:t>
                    </w:r>
                    <w:r w:rsidR="00E3763D">
                      <w:rPr>
                        <w:rFonts w:ascii="Arial" w:hAnsi="Arial" w:cs="Arial"/>
                        <w:sz w:val="22"/>
                        <w:szCs w:val="22"/>
                      </w:rPr>
                      <w:t>:</w:t>
                    </w:r>
                  </w:p>
                  <w:p w14:paraId="007F371E" w14:textId="77777777" w:rsidR="00E3763D" w:rsidRPr="001925E8" w:rsidRDefault="00E3763D" w:rsidP="00E3763D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3F87DAAE" w14:textId="641D4E3A" w:rsidR="00CE5B3D" w:rsidRDefault="00CE5B3D" w:rsidP="00CE5B3D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59DD20FF" w14:textId="77777777" w:rsidR="00CE5B3D" w:rsidRPr="001925E8" w:rsidRDefault="00CE5B3D" w:rsidP="00CE5B3D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</w:sdtContent>
          </w:sdt>
        </w:sdtContent>
      </w:sdt>
    </w:tbl>
    <w:p w14:paraId="620A9DA5" w14:textId="77777777" w:rsidR="00E3763D" w:rsidRPr="00E3763D" w:rsidRDefault="00E3763D" w:rsidP="00E3763D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3D52D956" w14:textId="602762EA" w:rsidR="00E91A45" w:rsidRPr="00E91A45" w:rsidRDefault="002F470D" w:rsidP="00E91A45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91A45">
        <w:rPr>
          <w:b/>
          <w:sz w:val="18"/>
          <w:szCs w:val="18"/>
        </w:rPr>
        <w:t>Es necesario a</w:t>
      </w:r>
      <w:r w:rsidR="009A712F" w:rsidRPr="00E91A45">
        <w:rPr>
          <w:b/>
          <w:sz w:val="18"/>
          <w:szCs w:val="18"/>
        </w:rPr>
        <w:t>djuntar fotocopia del D.N.I.</w:t>
      </w:r>
      <w:r w:rsidR="00E91A45" w:rsidRPr="00E91A45">
        <w:rPr>
          <w:b/>
          <w:sz w:val="18"/>
          <w:szCs w:val="18"/>
        </w:rPr>
        <w:t>, pasaporte o autorización de residencia en vigor</w:t>
      </w:r>
      <w:r w:rsidR="009A712F" w:rsidRPr="00E91A45">
        <w:rPr>
          <w:b/>
          <w:sz w:val="18"/>
          <w:szCs w:val="18"/>
        </w:rPr>
        <w:t xml:space="preserve"> del </w:t>
      </w:r>
      <w:r w:rsidR="005A08FB" w:rsidRPr="00E91A45">
        <w:rPr>
          <w:b/>
          <w:sz w:val="18"/>
          <w:szCs w:val="18"/>
        </w:rPr>
        <w:t>representante legal</w:t>
      </w:r>
      <w:r w:rsidR="00E91A45" w:rsidRPr="00E91A45">
        <w:rPr>
          <w:rFonts w:cstheme="minorHAnsi"/>
          <w:sz w:val="18"/>
          <w:szCs w:val="18"/>
        </w:rPr>
        <w:t xml:space="preserve"> </w:t>
      </w:r>
    </w:p>
    <w:p w14:paraId="43217874" w14:textId="77777777" w:rsidR="008D3BEE" w:rsidRPr="00EF281D" w:rsidRDefault="002F470D" w:rsidP="008D3BEE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91A45">
        <w:rPr>
          <w:b/>
          <w:sz w:val="18"/>
          <w:szCs w:val="18"/>
        </w:rPr>
        <w:t xml:space="preserve">Es necesario adjuntar </w:t>
      </w:r>
      <w:r w:rsidR="00E04B9D" w:rsidRPr="00E91A45">
        <w:rPr>
          <w:b/>
          <w:sz w:val="18"/>
          <w:szCs w:val="18"/>
        </w:rPr>
        <w:t>fotocopia del D.N.I</w:t>
      </w:r>
      <w:r w:rsidR="00F729A2">
        <w:rPr>
          <w:b/>
          <w:sz w:val="18"/>
          <w:szCs w:val="18"/>
        </w:rPr>
        <w:t>., pasaporte o autorización de residencia en vigor</w:t>
      </w:r>
      <w:r w:rsidR="00E04B9D" w:rsidRPr="00E91A45">
        <w:rPr>
          <w:b/>
          <w:sz w:val="18"/>
          <w:szCs w:val="18"/>
        </w:rPr>
        <w:t xml:space="preserve"> </w:t>
      </w:r>
      <w:r w:rsidR="009A712F" w:rsidRPr="00E91A45">
        <w:rPr>
          <w:b/>
          <w:sz w:val="18"/>
          <w:szCs w:val="18"/>
        </w:rPr>
        <w:t>del representante nombrado</w:t>
      </w:r>
      <w:r w:rsidR="005A08FB" w:rsidRPr="00E91A45">
        <w:rPr>
          <w:b/>
          <w:sz w:val="18"/>
          <w:szCs w:val="18"/>
        </w:rPr>
        <w:t xml:space="preserve"> (en caso de no ser </w:t>
      </w:r>
      <w:r w:rsidR="00E04B9D" w:rsidRPr="00E91A45">
        <w:rPr>
          <w:b/>
          <w:sz w:val="18"/>
          <w:szCs w:val="18"/>
        </w:rPr>
        <w:t>la misma persona)</w:t>
      </w:r>
    </w:p>
    <w:p w14:paraId="4338483D" w14:textId="4D0BF069" w:rsidR="00BF42AA" w:rsidRDefault="008D3BEE" w:rsidP="008D3BEE">
      <w:pPr>
        <w:pStyle w:val="Default"/>
        <w:numPr>
          <w:ilvl w:val="0"/>
          <w:numId w:val="10"/>
        </w:numPr>
        <w:spacing w:line="276" w:lineRule="auto"/>
        <w:rPr>
          <w:b/>
          <w:sz w:val="18"/>
          <w:szCs w:val="18"/>
        </w:rPr>
      </w:pPr>
      <w:r w:rsidRPr="00EF281D">
        <w:rPr>
          <w:b/>
          <w:sz w:val="18"/>
          <w:szCs w:val="18"/>
        </w:rPr>
        <w:t xml:space="preserve">Este documento, cumplimentado y convenientemente firmado, debe ser remitido a la siguiente dirección de correo electrónico: </w:t>
      </w:r>
      <w:hyperlink r:id="rId11" w:history="1">
        <w:r w:rsidRPr="00F15E79">
          <w:rPr>
            <w:rStyle w:val="Hipervnculo"/>
            <w:b/>
            <w:sz w:val="18"/>
            <w:szCs w:val="18"/>
          </w:rPr>
          <w:t>juntaelectoral@federarco.es</w:t>
        </w:r>
      </w:hyperlink>
      <w:r w:rsidRPr="00EF281D">
        <w:rPr>
          <w:b/>
          <w:sz w:val="18"/>
          <w:szCs w:val="18"/>
        </w:rPr>
        <w:softHyphen/>
      </w:r>
      <w:r w:rsidRPr="00EF281D">
        <w:rPr>
          <w:b/>
          <w:sz w:val="18"/>
          <w:szCs w:val="18"/>
        </w:rPr>
        <w:softHyphen/>
      </w:r>
    </w:p>
    <w:p w14:paraId="79922719" w14:textId="77777777" w:rsidR="008D3BEE" w:rsidRPr="008D3BEE" w:rsidRDefault="008D3BEE" w:rsidP="008D3BEE">
      <w:pPr>
        <w:pStyle w:val="Default"/>
        <w:spacing w:line="276" w:lineRule="auto"/>
        <w:ind w:left="360"/>
        <w:rPr>
          <w:b/>
          <w:sz w:val="18"/>
          <w:szCs w:val="18"/>
        </w:rPr>
      </w:pPr>
    </w:p>
    <w:p w14:paraId="2A3FC6DB" w14:textId="7B5CFA4F" w:rsidR="008D3BEE" w:rsidRPr="008D3BEE" w:rsidRDefault="00C95875" w:rsidP="008D3BEE">
      <w:pPr>
        <w:tabs>
          <w:tab w:val="left" w:pos="7605"/>
        </w:tabs>
        <w:spacing w:after="120"/>
        <w:rPr>
          <w:rFonts w:ascii="Arial" w:hAnsi="Arial" w:cs="Arial"/>
          <w:sz w:val="14"/>
          <w:szCs w:val="14"/>
        </w:rPr>
      </w:pPr>
      <w:r w:rsidRPr="001925E8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A2B57" wp14:editId="495DA24A">
                <wp:simplePos x="0" y="0"/>
                <wp:positionH relativeFrom="column">
                  <wp:posOffset>-38735</wp:posOffset>
                </wp:positionH>
                <wp:positionV relativeFrom="paragraph">
                  <wp:posOffset>32385</wp:posOffset>
                </wp:positionV>
                <wp:extent cx="6918960" cy="45720"/>
                <wp:effectExtent l="0" t="0" r="34290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896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3230A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2.55pt" to="54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" strokecolor="#141414 [3204]" strokeweight=".5pt">
                <v:stroke joinstyle="miter"/>
              </v:line>
            </w:pict>
          </mc:Fallback>
        </mc:AlternateContent>
      </w:r>
    </w:p>
    <w:sectPr w:rsidR="008D3BEE" w:rsidRPr="008D3BEE" w:rsidSect="008D3BEE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84" w:right="616" w:bottom="0" w:left="993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50C83" w14:textId="77777777" w:rsidR="00664487" w:rsidRDefault="00664487">
      <w:pPr>
        <w:spacing w:after="0" w:line="240" w:lineRule="auto"/>
      </w:pPr>
      <w:r>
        <w:separator/>
      </w:r>
    </w:p>
  </w:endnote>
  <w:endnote w:type="continuationSeparator" w:id="0">
    <w:p w14:paraId="6FD8922F" w14:textId="77777777" w:rsidR="00664487" w:rsidRDefault="0066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A0D28" w14:textId="77777777" w:rsidR="0047061E" w:rsidRDefault="0047061E" w:rsidP="0047061E">
    <w:pPr>
      <w:shd w:val="clear" w:color="auto" w:fill="E6E6E6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E2704" w14:textId="77777777" w:rsidR="008D3BEE" w:rsidRPr="001925E8" w:rsidRDefault="008D3BEE" w:rsidP="008D3BEE">
    <w:pPr>
      <w:tabs>
        <w:tab w:val="left" w:pos="7605"/>
      </w:tabs>
      <w:spacing w:after="0"/>
      <w:rPr>
        <w:rFonts w:ascii="Arial" w:hAnsi="Arial" w:cs="Arial"/>
        <w:color w:val="FFFFFF"/>
        <w:sz w:val="18"/>
        <w:szCs w:val="18"/>
        <w:shd w:val="clear" w:color="auto" w:fill="341A18"/>
      </w:rPr>
    </w:pPr>
    <w:r w:rsidRPr="001925E8">
      <w:rPr>
        <w:rFonts w:ascii="Arial" w:hAnsi="Arial" w:cs="Arial"/>
        <w:color w:val="FFFFFF"/>
        <w:sz w:val="18"/>
        <w:szCs w:val="18"/>
        <w:shd w:val="clear" w:color="auto" w:fill="341A18"/>
      </w:rPr>
      <w:t xml:space="preserve">© Real Federación Española de Tiro con Arco | C/ Altamirano, 30 - 28008 </w:t>
    </w:r>
  </w:p>
  <w:p w14:paraId="0DFE6C80" w14:textId="2BBD8C6B" w:rsidR="0047061E" w:rsidRPr="008D3BEE" w:rsidRDefault="008D3BEE" w:rsidP="008D3BEE">
    <w:pPr>
      <w:tabs>
        <w:tab w:val="left" w:pos="7605"/>
      </w:tabs>
      <w:spacing w:after="0"/>
      <w:rPr>
        <w:rFonts w:ascii="Arial" w:hAnsi="Arial" w:cs="Arial"/>
        <w:lang w:val="en-US"/>
      </w:rPr>
    </w:pPr>
    <w:r w:rsidRPr="008D3BEE">
      <w:rPr>
        <w:rFonts w:ascii="Arial" w:hAnsi="Arial" w:cs="Arial"/>
        <w:color w:val="FFFFFF"/>
        <w:sz w:val="18"/>
        <w:szCs w:val="18"/>
        <w:shd w:val="clear" w:color="auto" w:fill="341A18"/>
        <w:lang w:val="en-US"/>
      </w:rPr>
      <w:t xml:space="preserve">e-mail: </w:t>
    </w:r>
    <w:r w:rsidR="00000000">
      <w:fldChar w:fldCharType="begin"/>
    </w:r>
    <w:r w:rsidR="00000000" w:rsidRPr="00773CDC">
      <w:rPr>
        <w:lang w:val="en-US"/>
      </w:rPr>
      <w:instrText>HYPERLINK "mailto:secretario.general@federarco.es"</w:instrText>
    </w:r>
    <w:r w:rsidR="00000000">
      <w:fldChar w:fldCharType="separate"/>
    </w:r>
    <w:r w:rsidRPr="008D3BEE">
      <w:rPr>
        <w:rFonts w:ascii="Arial" w:hAnsi="Arial" w:cs="Arial"/>
        <w:color w:val="FFFFFF"/>
        <w:sz w:val="18"/>
        <w:szCs w:val="18"/>
        <w:shd w:val="clear" w:color="auto" w:fill="341A18"/>
        <w:lang w:val="en-US"/>
      </w:rPr>
      <w:t>secretario.general@federarco.es</w:t>
    </w:r>
    <w:r w:rsidR="00000000">
      <w:rPr>
        <w:rFonts w:ascii="Arial" w:hAnsi="Arial" w:cs="Arial"/>
        <w:color w:val="FFFFFF"/>
        <w:sz w:val="18"/>
        <w:szCs w:val="18"/>
        <w:shd w:val="clear" w:color="auto" w:fill="341A18"/>
        <w:lang w:val="en-US"/>
      </w:rPr>
      <w:fldChar w:fldCharType="end"/>
    </w:r>
    <w:r w:rsidRPr="008D3BEE">
      <w:rPr>
        <w:rFonts w:ascii="Arial" w:hAnsi="Arial" w:cs="Arial"/>
        <w:color w:val="FFFFFF"/>
        <w:sz w:val="18"/>
        <w:szCs w:val="18"/>
        <w:shd w:val="clear" w:color="auto" w:fill="341A18"/>
        <w:lang w:val="en-US"/>
      </w:rPr>
      <w:t xml:space="preserve">   web: federarco.es</w:t>
    </w:r>
  </w:p>
  <w:p w14:paraId="749525FD" w14:textId="77777777" w:rsidR="0047061E" w:rsidRPr="008D3BEE" w:rsidRDefault="0047061E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611E9" w14:textId="77777777" w:rsidR="00664487" w:rsidRDefault="00664487">
      <w:pPr>
        <w:spacing w:after="0" w:line="240" w:lineRule="auto"/>
      </w:pPr>
      <w:r>
        <w:separator/>
      </w:r>
    </w:p>
  </w:footnote>
  <w:footnote w:type="continuationSeparator" w:id="0">
    <w:p w14:paraId="7942E212" w14:textId="77777777" w:rsidR="00664487" w:rsidRDefault="00664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4958" w14:textId="7A851B44" w:rsidR="00FA1B1D" w:rsidRDefault="00FA1B1D">
    <w:pPr>
      <w:pStyle w:val="Encabezado"/>
    </w:pPr>
    <w:r w:rsidRPr="00FA1B1D">
      <w:rPr>
        <w:noProof/>
      </w:rPr>
      <w:drawing>
        <wp:anchor distT="0" distB="0" distL="114300" distR="114300" simplePos="0" relativeHeight="251662336" behindDoc="0" locked="0" layoutInCell="1" allowOverlap="1" wp14:anchorId="5F73F93C" wp14:editId="7F2D649C">
          <wp:simplePos x="0" y="0"/>
          <wp:positionH relativeFrom="column">
            <wp:posOffset>0</wp:posOffset>
          </wp:positionH>
          <wp:positionV relativeFrom="paragraph">
            <wp:posOffset>177165</wp:posOffset>
          </wp:positionV>
          <wp:extent cx="1339215" cy="652145"/>
          <wp:effectExtent l="0" t="0" r="6985" b="8255"/>
          <wp:wrapThrough wrapText="bothSides">
            <wp:wrapPolygon edited="0">
              <wp:start x="0" y="0"/>
              <wp:lineTo x="0" y="21032"/>
              <wp:lineTo x="21303" y="21032"/>
              <wp:lineTo x="21303" y="0"/>
              <wp:lineTo x="0" y="0"/>
            </wp:wrapPolygon>
          </wp:wrapThrough>
          <wp:docPr id="1" name="Imagen 1" descr="RFETAconTextoAlto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ETAconTextoAlto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1B1D">
      <w:rPr>
        <w:noProof/>
      </w:rPr>
      <w:drawing>
        <wp:anchor distT="0" distB="0" distL="114300" distR="114300" simplePos="0" relativeHeight="251663360" behindDoc="1" locked="0" layoutInCell="1" allowOverlap="1" wp14:anchorId="0B79B182" wp14:editId="569B6D04">
          <wp:simplePos x="0" y="0"/>
          <wp:positionH relativeFrom="column">
            <wp:posOffset>5410200</wp:posOffset>
          </wp:positionH>
          <wp:positionV relativeFrom="paragraph">
            <wp:posOffset>133350</wp:posOffset>
          </wp:positionV>
          <wp:extent cx="1069975" cy="775335"/>
          <wp:effectExtent l="0" t="0" r="0" b="5715"/>
          <wp:wrapTight wrapText="bothSides">
            <wp:wrapPolygon edited="0">
              <wp:start x="0" y="0"/>
              <wp:lineTo x="0" y="21229"/>
              <wp:lineTo x="21151" y="21229"/>
              <wp:lineTo x="21151" y="0"/>
              <wp:lineTo x="0" y="0"/>
            </wp:wrapPolygon>
          </wp:wrapTight>
          <wp:docPr id="3" name="Imagen 18" descr="Imagen que contiene alimentos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FF83FA6B-8341-4825-B6B3-E6B76698A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8" descr="Imagen que contiene alimentos&#10;&#10;Descripción generada automáticamente">
                    <a:extLst>
                      <a:ext uri="{FF2B5EF4-FFF2-40B4-BE49-F238E27FC236}">
                        <a16:creationId xmlns:a16="http://schemas.microsoft.com/office/drawing/2014/main" id="{FF83FA6B-8341-4825-B6B3-E6B76698A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69975" cy="775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30F39" w14:textId="2EE53FE0" w:rsidR="006B6D60" w:rsidRDefault="001400D8">
    <w:pPr>
      <w:pStyle w:val="Encabezado"/>
    </w:pPr>
    <w:r>
      <w:rPr>
        <w:noProof/>
      </w:rPr>
      <w:drawing>
        <wp:anchor distT="0" distB="0" distL="0" distR="0" simplePos="0" relativeHeight="251658240" behindDoc="0" locked="0" layoutInCell="1" allowOverlap="1" wp14:anchorId="0193B1F3" wp14:editId="2BD036B0">
          <wp:simplePos x="0" y="0"/>
          <wp:positionH relativeFrom="margin">
            <wp:align>right</wp:align>
          </wp:positionH>
          <wp:positionV relativeFrom="page">
            <wp:posOffset>304800</wp:posOffset>
          </wp:positionV>
          <wp:extent cx="1391920" cy="438785"/>
          <wp:effectExtent l="0" t="0" r="0" b="0"/>
          <wp:wrapNone/>
          <wp:docPr id="6" name="Image 6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1920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0268">
      <w:rPr>
        <w:noProof/>
      </w:rPr>
      <w:drawing>
        <wp:anchor distT="0" distB="0" distL="114300" distR="114300" simplePos="0" relativeHeight="251655168" behindDoc="0" locked="0" layoutInCell="1" allowOverlap="1" wp14:anchorId="26629672" wp14:editId="3C0AEF69">
          <wp:simplePos x="0" y="0"/>
          <wp:positionH relativeFrom="column">
            <wp:posOffset>-289560</wp:posOffset>
          </wp:positionH>
          <wp:positionV relativeFrom="paragraph">
            <wp:posOffset>-285750</wp:posOffset>
          </wp:positionV>
          <wp:extent cx="1339215" cy="652145"/>
          <wp:effectExtent l="0" t="0" r="6985" b="8255"/>
          <wp:wrapThrough wrapText="bothSides">
            <wp:wrapPolygon edited="0">
              <wp:start x="0" y="0"/>
              <wp:lineTo x="0" y="21032"/>
              <wp:lineTo x="21303" y="21032"/>
              <wp:lineTo x="21303" y="0"/>
              <wp:lineTo x="0" y="0"/>
            </wp:wrapPolygon>
          </wp:wrapThrough>
          <wp:docPr id="9" name="Imagen 9" descr="RFETAconTextoAlto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ETAconTextoAlto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62B2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772A"/>
    <w:multiLevelType w:val="hybridMultilevel"/>
    <w:tmpl w:val="138433CA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3272"/>
    <w:multiLevelType w:val="hybridMultilevel"/>
    <w:tmpl w:val="70E464DA"/>
    <w:lvl w:ilvl="0" w:tplc="43E6537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C3CB9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0702C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A7A82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C199F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F02A2"/>
    <w:multiLevelType w:val="hybridMultilevel"/>
    <w:tmpl w:val="138433CA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E3B89"/>
    <w:multiLevelType w:val="hybridMultilevel"/>
    <w:tmpl w:val="48BE0FC8"/>
    <w:lvl w:ilvl="0" w:tplc="D55A7FE6">
      <w:start w:val="1"/>
      <w:numFmt w:val="decimal"/>
      <w:lvlText w:val="(%1)"/>
      <w:lvlJc w:val="left"/>
      <w:pPr>
        <w:ind w:left="432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6F8A5523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71869">
    <w:abstractNumId w:val="8"/>
  </w:num>
  <w:num w:numId="2" w16cid:durableId="595287895">
    <w:abstractNumId w:val="0"/>
  </w:num>
  <w:num w:numId="3" w16cid:durableId="1174488567">
    <w:abstractNumId w:val="7"/>
  </w:num>
  <w:num w:numId="4" w16cid:durableId="1298753535">
    <w:abstractNumId w:val="4"/>
  </w:num>
  <w:num w:numId="5" w16cid:durableId="1272319224">
    <w:abstractNumId w:val="3"/>
  </w:num>
  <w:num w:numId="6" w16cid:durableId="624193472">
    <w:abstractNumId w:val="1"/>
  </w:num>
  <w:num w:numId="7" w16cid:durableId="1795832280">
    <w:abstractNumId w:val="9"/>
  </w:num>
  <w:num w:numId="8" w16cid:durableId="436221339">
    <w:abstractNumId w:val="5"/>
  </w:num>
  <w:num w:numId="9" w16cid:durableId="1173686259">
    <w:abstractNumId w:val="6"/>
  </w:num>
  <w:num w:numId="10" w16cid:durableId="18745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AD"/>
    <w:rsid w:val="000357B3"/>
    <w:rsid w:val="00076448"/>
    <w:rsid w:val="0008228F"/>
    <w:rsid w:val="00096CDF"/>
    <w:rsid w:val="000A11AD"/>
    <w:rsid w:val="000F3603"/>
    <w:rsid w:val="001400D8"/>
    <w:rsid w:val="00161034"/>
    <w:rsid w:val="001649FC"/>
    <w:rsid w:val="001925E8"/>
    <w:rsid w:val="001B447A"/>
    <w:rsid w:val="001D18AA"/>
    <w:rsid w:val="001D4BBA"/>
    <w:rsid w:val="001E312B"/>
    <w:rsid w:val="001F2BB6"/>
    <w:rsid w:val="0025182F"/>
    <w:rsid w:val="00266AD1"/>
    <w:rsid w:val="00292A80"/>
    <w:rsid w:val="002D06E7"/>
    <w:rsid w:val="002D1A5C"/>
    <w:rsid w:val="002F0D05"/>
    <w:rsid w:val="002F470D"/>
    <w:rsid w:val="00301FF2"/>
    <w:rsid w:val="00350B1A"/>
    <w:rsid w:val="0036777D"/>
    <w:rsid w:val="003726EE"/>
    <w:rsid w:val="003B0AFE"/>
    <w:rsid w:val="003B4A1E"/>
    <w:rsid w:val="003D22F4"/>
    <w:rsid w:val="003F7080"/>
    <w:rsid w:val="00412008"/>
    <w:rsid w:val="00414D27"/>
    <w:rsid w:val="00415E0B"/>
    <w:rsid w:val="00423F13"/>
    <w:rsid w:val="004366A5"/>
    <w:rsid w:val="0047061E"/>
    <w:rsid w:val="00484D37"/>
    <w:rsid w:val="00494DC3"/>
    <w:rsid w:val="004C3DEA"/>
    <w:rsid w:val="004C686F"/>
    <w:rsid w:val="00500B37"/>
    <w:rsid w:val="00536692"/>
    <w:rsid w:val="005464BF"/>
    <w:rsid w:val="005A08FB"/>
    <w:rsid w:val="005E5C03"/>
    <w:rsid w:val="006049E3"/>
    <w:rsid w:val="00630EAD"/>
    <w:rsid w:val="006322A3"/>
    <w:rsid w:val="006342C7"/>
    <w:rsid w:val="006410C0"/>
    <w:rsid w:val="00650C88"/>
    <w:rsid w:val="00664487"/>
    <w:rsid w:val="00666796"/>
    <w:rsid w:val="006B6D60"/>
    <w:rsid w:val="00703262"/>
    <w:rsid w:val="00704BE3"/>
    <w:rsid w:val="00742EDB"/>
    <w:rsid w:val="00767CF1"/>
    <w:rsid w:val="00773CDC"/>
    <w:rsid w:val="00773FC5"/>
    <w:rsid w:val="0077542E"/>
    <w:rsid w:val="007A544F"/>
    <w:rsid w:val="007B6CA3"/>
    <w:rsid w:val="00824720"/>
    <w:rsid w:val="008504E6"/>
    <w:rsid w:val="00853984"/>
    <w:rsid w:val="008660FF"/>
    <w:rsid w:val="00890268"/>
    <w:rsid w:val="008B2660"/>
    <w:rsid w:val="008B4C29"/>
    <w:rsid w:val="008D3BEE"/>
    <w:rsid w:val="0090485F"/>
    <w:rsid w:val="00943D6C"/>
    <w:rsid w:val="0096067F"/>
    <w:rsid w:val="009A2B6F"/>
    <w:rsid w:val="009A712F"/>
    <w:rsid w:val="009B137C"/>
    <w:rsid w:val="009C09A5"/>
    <w:rsid w:val="009D03EF"/>
    <w:rsid w:val="009E03D3"/>
    <w:rsid w:val="009F1DF6"/>
    <w:rsid w:val="00A01D5E"/>
    <w:rsid w:val="00A01EA5"/>
    <w:rsid w:val="00A22AA3"/>
    <w:rsid w:val="00A72B24"/>
    <w:rsid w:val="00A808A8"/>
    <w:rsid w:val="00AA10DB"/>
    <w:rsid w:val="00AC24FD"/>
    <w:rsid w:val="00AD2EA5"/>
    <w:rsid w:val="00B06CC5"/>
    <w:rsid w:val="00B24D6A"/>
    <w:rsid w:val="00B65740"/>
    <w:rsid w:val="00B85DDD"/>
    <w:rsid w:val="00BA1E5D"/>
    <w:rsid w:val="00BF42AA"/>
    <w:rsid w:val="00C25349"/>
    <w:rsid w:val="00C33D88"/>
    <w:rsid w:val="00C643DB"/>
    <w:rsid w:val="00C81B8B"/>
    <w:rsid w:val="00C95875"/>
    <w:rsid w:val="00CA77B5"/>
    <w:rsid w:val="00CD0CA6"/>
    <w:rsid w:val="00CE5B3D"/>
    <w:rsid w:val="00CF07C6"/>
    <w:rsid w:val="00CF5378"/>
    <w:rsid w:val="00D5304B"/>
    <w:rsid w:val="00D630A3"/>
    <w:rsid w:val="00DA36F4"/>
    <w:rsid w:val="00DB060C"/>
    <w:rsid w:val="00DB755D"/>
    <w:rsid w:val="00DC1FC6"/>
    <w:rsid w:val="00DD0F41"/>
    <w:rsid w:val="00DD73ED"/>
    <w:rsid w:val="00DE0B81"/>
    <w:rsid w:val="00DE1494"/>
    <w:rsid w:val="00DE1EF3"/>
    <w:rsid w:val="00DF71A8"/>
    <w:rsid w:val="00E04B9D"/>
    <w:rsid w:val="00E24FA7"/>
    <w:rsid w:val="00E3763D"/>
    <w:rsid w:val="00E5679D"/>
    <w:rsid w:val="00E77345"/>
    <w:rsid w:val="00E91A45"/>
    <w:rsid w:val="00E91B02"/>
    <w:rsid w:val="00F205AA"/>
    <w:rsid w:val="00F24294"/>
    <w:rsid w:val="00F67093"/>
    <w:rsid w:val="00F729A2"/>
    <w:rsid w:val="00F75981"/>
    <w:rsid w:val="00F85536"/>
    <w:rsid w:val="00FA04EF"/>
    <w:rsid w:val="00FA1B1D"/>
    <w:rsid w:val="00FC75D9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1CC2D"/>
  <w15:docId w15:val="{69BDAE3E-1595-44B9-A49F-D4F4E141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es-ES" w:eastAsia="es-E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41414" w:themeColor="accent1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echa">
    <w:name w:val="Date"/>
    <w:basedOn w:val="Normal"/>
    <w:next w:val="Normal"/>
    <w:link w:val="FechaCar"/>
    <w:uiPriority w:val="1"/>
    <w:unhideWhenUsed/>
    <w:qFormat/>
    <w:pPr>
      <w:spacing w:after="560" w:line="240" w:lineRule="auto"/>
      <w:contextualSpacing/>
    </w:pPr>
    <w:rPr>
      <w:caps/>
      <w:color w:val="000000" w:themeColor="text1"/>
      <w:sz w:val="20"/>
    </w:rPr>
  </w:style>
  <w:style w:type="character" w:customStyle="1" w:styleId="FechaCar">
    <w:name w:val="Fecha Car"/>
    <w:basedOn w:val="Fuentedeprrafopredeter"/>
    <w:link w:val="Fecha"/>
    <w:uiPriority w:val="1"/>
    <w:rPr>
      <w:caps/>
      <w:color w:val="000000" w:themeColor="text1"/>
      <w:sz w:val="2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qFormat/>
    <w:pPr>
      <w:pBdr>
        <w:bottom w:val="thickThinLargeGap" w:sz="12" w:space="5" w:color="4E4E4E" w:themeColor="accent1" w:themeTint="BF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paragraph" w:styleId="Subttulo">
    <w:name w:val="Subtitle"/>
    <w:basedOn w:val="Normal"/>
    <w:next w:val="Normal"/>
    <w:link w:val="SubttuloCar"/>
    <w:uiPriority w:val="1"/>
    <w:qFormat/>
    <w:pPr>
      <w:numPr>
        <w:ilvl w:val="1"/>
      </w:numPr>
      <w:spacing w:after="160"/>
    </w:pPr>
    <w:rPr>
      <w:caps/>
      <w:color w:val="000000" w:themeColor="text1"/>
      <w:sz w:val="20"/>
    </w:rPr>
  </w:style>
  <w:style w:type="character" w:customStyle="1" w:styleId="SubttuloCar">
    <w:name w:val="Subtítulo Car"/>
    <w:basedOn w:val="Fuentedeprrafopredeter"/>
    <w:link w:val="Subttulo"/>
    <w:uiPriority w:val="1"/>
    <w:rPr>
      <w:caps/>
      <w:color w:val="000000" w:themeColor="text1"/>
      <w:sz w:val="20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36"/>
    <w:qFormat/>
    <w:pPr>
      <w:spacing w:after="0" w:line="240" w:lineRule="auto"/>
    </w:pPr>
  </w:style>
  <w:style w:type="paragraph" w:customStyle="1" w:styleId="Nombre">
    <w:name w:val="Nombre"/>
    <w:basedOn w:val="Normal"/>
    <w:uiPriority w:val="1"/>
    <w:qFormat/>
    <w:pPr>
      <w:spacing w:before="300" w:after="0" w:line="240" w:lineRule="auto"/>
    </w:pPr>
    <w:rPr>
      <w:color w:val="000000" w:themeColor="text1"/>
      <w:sz w:val="20"/>
    </w:rPr>
  </w:style>
  <w:style w:type="table" w:customStyle="1" w:styleId="Tabladelistadetareas">
    <w:name w:val="Tabla de lista de tareas"/>
    <w:basedOn w:val="Tablanormal"/>
    <w:uiPriority w:val="99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69696" w:themeColor="accent3"/>
          <w:bottom w:val="nil"/>
          <w:right w:val="single" w:sz="4" w:space="0" w:color="969696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69696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eastAsiaTheme="majorEastAsia" w:hAnsiTheme="majorHAnsi" w:cstheme="majorBidi"/>
      <w:color w:val="141414" w:themeColor="accent1"/>
      <w:sz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141414" w:themeColor="accent1"/>
      <w:sz w:val="2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280" w:after="0" w:line="240" w:lineRule="auto"/>
      <w:jc w:val="right"/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Pr>
      <w:sz w:val="20"/>
    </w:rPr>
  </w:style>
  <w:style w:type="paragraph" w:styleId="Prrafodelista">
    <w:name w:val="List Paragraph"/>
    <w:basedOn w:val="Normal"/>
    <w:uiPriority w:val="34"/>
    <w:unhideWhenUsed/>
    <w:qFormat/>
    <w:rsid w:val="00630EAD"/>
    <w:pPr>
      <w:ind w:left="720"/>
      <w:contextualSpacing/>
    </w:pPr>
  </w:style>
  <w:style w:type="character" w:styleId="Hipervnculo">
    <w:name w:val="Hyperlink"/>
    <w:semiHidden/>
    <w:rsid w:val="004706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448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C81B8B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E91A45"/>
    <w:pPr>
      <w:autoSpaceDE w:val="0"/>
      <w:autoSpaceDN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ntaelectoral@federarco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BLANCADE\AppData\Roaming\Microsoft\Templates\Hoja%20de%20asignaci&#243;n%20de%20tareas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DF87F38F5E4045995550C2343481A6" ma:contentTypeVersion="10" ma:contentTypeDescription="Crear nuevo documento." ma:contentTypeScope="" ma:versionID="8aed4a1492dd0ff58a9103b77f040b7b">
  <xsd:schema xmlns:xsd="http://www.w3.org/2001/XMLSchema" xmlns:xs="http://www.w3.org/2001/XMLSchema" xmlns:p="http://schemas.microsoft.com/office/2006/metadata/properties" xmlns:ns3="9332c0f8-86a6-47a3-a108-fd982d496dcb" targetNamespace="http://schemas.microsoft.com/office/2006/metadata/properties" ma:root="true" ma:fieldsID="a05d55713141af93df50c8ff6b016c95" ns3:_="">
    <xsd:import namespace="9332c0f8-86a6-47a3-a108-fd982d496d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2c0f8-86a6-47a3-a108-fd982d496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B09DE-DD8A-4FF9-A7D0-261C4F15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2c0f8-86a6-47a3-a108-fd982d496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E1BF7-5CED-4A03-B97B-449E5A34D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E617A-DB23-4327-8A9B-154DDD5E1F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5D440E-37FE-4327-BADF-660D2222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C:\Users\ROSABLANCADE\AppData\Roaming\Microsoft\Templates\Hoja de asignación de tareas.dotx</Template>
  <TotalTime>602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Rifaat</dc:creator>
  <cp:lastModifiedBy>Javier Cuenca Martin</cp:lastModifiedBy>
  <cp:revision>33</cp:revision>
  <cp:lastPrinted>2020-09-05T11:57:00Z</cp:lastPrinted>
  <dcterms:created xsi:type="dcterms:W3CDTF">2024-10-20T18:52:00Z</dcterms:created>
  <dcterms:modified xsi:type="dcterms:W3CDTF">2024-10-21T11:46:00Z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TC029195429991</vt:lpwstr>
  </property>
  <property fmtid="{D5CDD505-2E9C-101B-9397-08002B2CF9AE}" pid="3" name="ContentTypeId">
    <vt:lpwstr>0x0101000DDF87F38F5E4045995550C2343481A6</vt:lpwstr>
  </property>
</Properties>
</file>