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15AF4720" w14:textId="77777777" w:rsidR="00F54C08" w:rsidRDefault="00F54C08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4533B8" w14:textId="0BDF6EEE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ELECCIONES A REPRESENTANTES DE LA ASAMBLEA GENERAL</w:t>
      </w:r>
    </w:p>
    <w:p w14:paraId="04DDC1B6" w14:textId="452B5876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786CB6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E00077" w14:textId="77777777" w:rsidR="005362D8" w:rsidRDefault="005362D8" w:rsidP="005362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</w:p>
    <w:p w14:paraId="7835992F" w14:textId="77777777" w:rsidR="00F97FEC" w:rsidRDefault="00F97FEC" w:rsidP="00AF1B41">
      <w:pPr>
        <w:rPr>
          <w:rFonts w:ascii="Arial" w:hAnsi="Arial" w:cs="Arial"/>
          <w:b/>
          <w:sz w:val="22"/>
          <w:szCs w:val="22"/>
        </w:rPr>
      </w:pPr>
    </w:p>
    <w:p w14:paraId="367F9D7B" w14:textId="3E665E1F" w:rsidR="009A2B6F" w:rsidRPr="00AF1B41" w:rsidRDefault="005362D8" w:rsidP="00AF1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2943BE" w:rsidRPr="001925E8" w14:paraId="54FD2355" w14:textId="77777777" w:rsidTr="0078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4BA6B1BB" w14:textId="21743166" w:rsidR="002943BE" w:rsidRPr="000357B3" w:rsidRDefault="006B4DE6" w:rsidP="0078276E">
            <w:pPr>
              <w:jc w:val="left"/>
              <w:rPr>
                <w:rFonts w:ascii="Arial" w:hAnsi="Arial" w:cs="Arial"/>
                <w:bCs/>
                <w:caps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ESTAMENTO DE </w:t>
            </w:r>
            <w:r w:rsidR="0022109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TÉCNICOS</w:t>
            </w:r>
          </w:p>
        </w:tc>
      </w:tr>
      <w:tr w:rsidR="002943BE" w:rsidRPr="001925E8" w14:paraId="0AE4A1D8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19064CDE" w:rsidR="002943BE" w:rsidRPr="001925E8" w:rsidRDefault="002943BE" w:rsidP="0078276E">
            <w:pPr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130501">
              <w:rPr>
                <w:rFonts w:ascii="Arial" w:hAnsi="Arial" w:cs="Arial"/>
                <w:sz w:val="22"/>
                <w:szCs w:val="22"/>
              </w:rPr>
              <w:t>Nombre y apellidos: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0501" w:rsidRPr="001925E8" w14:paraId="6EF1EBF9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5A47D7" w:rsidRPr="001925E8" w14:paraId="309077E1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14C3A4A8" w14:textId="33ECBC33" w:rsidR="005A47D7" w:rsidRDefault="005A47D7" w:rsidP="005A47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licencia</w:t>
            </w:r>
            <w:r w:rsidR="0028006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8006E" w:rsidRPr="001925E8" w14:paraId="46B62D5C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41E47754" w:rsidR="0028006E" w:rsidRDefault="0028006E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</w:tr>
      <w:tr w:rsidR="002943BE" w:rsidRPr="001925E8" w14:paraId="1969912A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04E65328" w14:textId="77777777" w:rsidR="00C43BA2" w:rsidRDefault="00C43BA2" w:rsidP="00C43BA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Dirección de residencia: 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(indicar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dirección postal completa) </w:t>
            </w:r>
          </w:p>
          <w:p w14:paraId="216777BF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67C" w:rsidRPr="001925E8" w14:paraId="56964D4B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6BFFFD87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 xml:space="preserve">DECLARO reunir los requisitos exigidos por el Reglamento Electoral y presento mi candidatura para el estamento de </w:t>
            </w:r>
            <w:r w:rsidR="00786CB6">
              <w:rPr>
                <w:rFonts w:ascii="Arial" w:hAnsi="Arial" w:cs="Arial"/>
                <w:sz w:val="22"/>
                <w:szCs w:val="22"/>
              </w:rPr>
              <w:t>técnicos</w:t>
            </w:r>
            <w:r w:rsidRPr="0084767C">
              <w:rPr>
                <w:rFonts w:ascii="Arial" w:hAnsi="Arial" w:cs="Arial"/>
                <w:sz w:val="22"/>
                <w:szCs w:val="22"/>
              </w:rPr>
              <w:t>, aceptando expresamente el cargo, caso de ser elegido.</w:t>
            </w:r>
          </w:p>
        </w:tc>
      </w:tr>
      <w:tr w:rsidR="0084767C" w:rsidRPr="001925E8" w14:paraId="2D0CD00E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F7B021B" w14:textId="6E31F540" w:rsidR="0084767C" w:rsidRPr="001925E8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B51A2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Content>
              <w:tr w:rsidR="0084767C" w:rsidRPr="001925E8" w14:paraId="10CA37CC" w14:textId="77777777" w:rsidTr="0078276E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5AE158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5810FB3" w14:textId="77777777" w:rsidR="00F97FEC" w:rsidRDefault="00F97FE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1983D220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73856A75" w14:textId="77777777" w:rsidR="002E1649" w:rsidRPr="00EF281D" w:rsidRDefault="002F470D" w:rsidP="002E1649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9A712F" w:rsidRPr="00E91A45">
        <w:rPr>
          <w:b/>
          <w:sz w:val="18"/>
          <w:szCs w:val="18"/>
        </w:rPr>
        <w:t xml:space="preserve"> </w:t>
      </w:r>
    </w:p>
    <w:p w14:paraId="3D52D956" w14:textId="5412C1A2" w:rsidR="00E91A45" w:rsidRPr="002E1649" w:rsidRDefault="002E1649" w:rsidP="002E1649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>Este documento, cumplimentado y convenientemente firmado, debe ser remitido a la siguiente dirección de correo electrónico: juntaelectoral@federarco.es</w:t>
      </w:r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05819BC0" w14:textId="77777777" w:rsidR="00F97FEC" w:rsidRDefault="00F97FEC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56804B1E" w14:textId="77777777" w:rsidR="002E1649" w:rsidRDefault="002E1649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24F39AAC" w14:textId="77777777" w:rsidR="00F97FEC" w:rsidRDefault="00F97FEC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6C54561A" w14:textId="77777777" w:rsidR="00F54C08" w:rsidRPr="00E91A45" w:rsidRDefault="00F54C08" w:rsidP="00F54C08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180B9C" w14:textId="77777777" w:rsidR="00C95875" w:rsidRPr="001925E8" w:rsidRDefault="00C95875" w:rsidP="00C95875">
      <w:pPr>
        <w:tabs>
          <w:tab w:val="left" w:pos="7605"/>
        </w:tabs>
        <w:spacing w:after="120"/>
        <w:rPr>
          <w:rFonts w:ascii="Arial" w:hAnsi="Arial" w:cs="Arial"/>
          <w:sz w:val="14"/>
          <w:szCs w:val="14"/>
        </w:rPr>
      </w:pPr>
      <w:r w:rsidRPr="001925E8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FA2B57" wp14:editId="495DA24A">
                <wp:simplePos x="0" y="0"/>
                <wp:positionH relativeFrom="column">
                  <wp:posOffset>-38735</wp:posOffset>
                </wp:positionH>
                <wp:positionV relativeFrom="paragraph">
                  <wp:posOffset>32385</wp:posOffset>
                </wp:positionV>
                <wp:extent cx="6918960" cy="45720"/>
                <wp:effectExtent l="0" t="0" r="3429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63E6F" id="Conector recto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.55pt" to="54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" strokecolor="#141414 [3204]" strokeweight=".5pt">
                <v:stroke joinstyle="miter"/>
              </v:line>
            </w:pict>
          </mc:Fallback>
        </mc:AlternateContent>
      </w:r>
    </w:p>
    <w:p w14:paraId="152F666A" w14:textId="77777777" w:rsidR="00C81B8B" w:rsidRPr="001925E8" w:rsidRDefault="00C81B8B" w:rsidP="00DE1494">
      <w:pPr>
        <w:tabs>
          <w:tab w:val="left" w:pos="7605"/>
        </w:tabs>
        <w:spacing w:after="0"/>
        <w:rPr>
          <w:rFonts w:ascii="Arial" w:hAnsi="Arial" w:cs="Arial"/>
          <w:color w:val="FFFFFF"/>
          <w:sz w:val="18"/>
          <w:szCs w:val="18"/>
          <w:shd w:val="clear" w:color="auto" w:fill="341A18"/>
        </w:rPr>
      </w:pPr>
      <w:r w:rsidRPr="001925E8">
        <w:rPr>
          <w:rFonts w:ascii="Arial" w:hAnsi="Arial" w:cs="Arial"/>
          <w:color w:val="FFFFFF"/>
          <w:sz w:val="18"/>
          <w:szCs w:val="18"/>
          <w:shd w:val="clear" w:color="auto" w:fill="341A18"/>
        </w:rPr>
        <w:t xml:space="preserve">© Real Federación Española de Tiro con Arco | C/ Altamirano, 30 - 28008 </w:t>
      </w:r>
    </w:p>
    <w:p w14:paraId="21A62523" w14:textId="564981A7" w:rsidR="00DB060C" w:rsidRPr="002E1649" w:rsidRDefault="00C95875" w:rsidP="003F7080">
      <w:pPr>
        <w:tabs>
          <w:tab w:val="left" w:pos="7605"/>
        </w:tabs>
        <w:spacing w:after="0"/>
        <w:rPr>
          <w:rFonts w:ascii="Arial" w:hAnsi="Arial" w:cs="Arial"/>
          <w:lang w:val="en-US"/>
        </w:rPr>
      </w:pPr>
      <w:r w:rsidRPr="002E1649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e-mail: </w:t>
      </w:r>
      <w:hyperlink r:id="rId11" w:history="1">
        <w:r w:rsidR="00C81B8B" w:rsidRPr="002E1649">
          <w:rPr>
            <w:rFonts w:ascii="Arial" w:hAnsi="Arial" w:cs="Arial"/>
            <w:color w:val="FFFFFF"/>
            <w:sz w:val="18"/>
            <w:szCs w:val="18"/>
            <w:shd w:val="clear" w:color="auto" w:fill="341A18"/>
            <w:lang w:val="en-US"/>
          </w:rPr>
          <w:t>secretario.general@federarco.es</w:t>
        </w:r>
      </w:hyperlink>
      <w:r w:rsidR="00C81B8B" w:rsidRPr="002E1649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   </w:t>
      </w:r>
      <w:r w:rsidRPr="002E1649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web: </w:t>
      </w:r>
      <w:r w:rsidR="00C81B8B" w:rsidRPr="002E1649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>federarco.es</w:t>
      </w:r>
    </w:p>
    <w:sectPr w:rsidR="00DB060C" w:rsidRPr="002E1649" w:rsidSect="00CA77B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28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0776" w14:textId="77777777" w:rsidR="00252B90" w:rsidRDefault="00252B90">
      <w:pPr>
        <w:spacing w:after="0" w:line="240" w:lineRule="auto"/>
      </w:pPr>
      <w:r>
        <w:separator/>
      </w:r>
    </w:p>
  </w:endnote>
  <w:endnote w:type="continuationSeparator" w:id="0">
    <w:p w14:paraId="37BFEB1B" w14:textId="77777777" w:rsidR="00252B90" w:rsidRDefault="0025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6EDFE" w14:textId="77777777" w:rsidR="00252B90" w:rsidRDefault="00252B90">
      <w:pPr>
        <w:spacing w:after="0" w:line="240" w:lineRule="auto"/>
      </w:pPr>
      <w:r>
        <w:separator/>
      </w:r>
    </w:p>
  </w:footnote>
  <w:footnote w:type="continuationSeparator" w:id="0">
    <w:p w14:paraId="2697CA0F" w14:textId="77777777" w:rsidR="00252B90" w:rsidRDefault="0025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6944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5680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11FB1"/>
    <w:rsid w:val="00076448"/>
    <w:rsid w:val="00096CDF"/>
    <w:rsid w:val="000A11AD"/>
    <w:rsid w:val="000F3603"/>
    <w:rsid w:val="00130501"/>
    <w:rsid w:val="0013223F"/>
    <w:rsid w:val="001400D8"/>
    <w:rsid w:val="00161034"/>
    <w:rsid w:val="001649FC"/>
    <w:rsid w:val="001925E8"/>
    <w:rsid w:val="001B447A"/>
    <w:rsid w:val="001D18AA"/>
    <w:rsid w:val="001D4BBA"/>
    <w:rsid w:val="001E312B"/>
    <w:rsid w:val="001F2BB6"/>
    <w:rsid w:val="0022109A"/>
    <w:rsid w:val="00237891"/>
    <w:rsid w:val="0025182F"/>
    <w:rsid w:val="00252B90"/>
    <w:rsid w:val="00266AD1"/>
    <w:rsid w:val="0028006E"/>
    <w:rsid w:val="00292A80"/>
    <w:rsid w:val="002943BE"/>
    <w:rsid w:val="002D06E7"/>
    <w:rsid w:val="002D1A5C"/>
    <w:rsid w:val="002E1649"/>
    <w:rsid w:val="002F0D05"/>
    <w:rsid w:val="002F470D"/>
    <w:rsid w:val="00302541"/>
    <w:rsid w:val="00350B1A"/>
    <w:rsid w:val="0036777D"/>
    <w:rsid w:val="003B0AFE"/>
    <w:rsid w:val="003B4A1E"/>
    <w:rsid w:val="003D22F4"/>
    <w:rsid w:val="003F7080"/>
    <w:rsid w:val="00412008"/>
    <w:rsid w:val="00414D27"/>
    <w:rsid w:val="00415E0B"/>
    <w:rsid w:val="00423F13"/>
    <w:rsid w:val="004366A5"/>
    <w:rsid w:val="0047061E"/>
    <w:rsid w:val="00484D37"/>
    <w:rsid w:val="00494DC3"/>
    <w:rsid w:val="004C122A"/>
    <w:rsid w:val="004C3DEA"/>
    <w:rsid w:val="004C686F"/>
    <w:rsid w:val="004F0340"/>
    <w:rsid w:val="00500B37"/>
    <w:rsid w:val="005362D8"/>
    <w:rsid w:val="00536692"/>
    <w:rsid w:val="005464BF"/>
    <w:rsid w:val="005525EB"/>
    <w:rsid w:val="005A08FB"/>
    <w:rsid w:val="005A47D7"/>
    <w:rsid w:val="005B51A2"/>
    <w:rsid w:val="005E5C03"/>
    <w:rsid w:val="006049E3"/>
    <w:rsid w:val="00630EAD"/>
    <w:rsid w:val="006322A3"/>
    <w:rsid w:val="006342C7"/>
    <w:rsid w:val="006410C0"/>
    <w:rsid w:val="00650C88"/>
    <w:rsid w:val="00664610"/>
    <w:rsid w:val="00666796"/>
    <w:rsid w:val="006B4DE6"/>
    <w:rsid w:val="006B6D60"/>
    <w:rsid w:val="00704BE3"/>
    <w:rsid w:val="00742EDB"/>
    <w:rsid w:val="00767CF1"/>
    <w:rsid w:val="00773FC5"/>
    <w:rsid w:val="00786CB6"/>
    <w:rsid w:val="007A544F"/>
    <w:rsid w:val="007B6CA3"/>
    <w:rsid w:val="0084767C"/>
    <w:rsid w:val="008504E6"/>
    <w:rsid w:val="00853984"/>
    <w:rsid w:val="008660FF"/>
    <w:rsid w:val="00890268"/>
    <w:rsid w:val="008B2660"/>
    <w:rsid w:val="008B4C29"/>
    <w:rsid w:val="0090485F"/>
    <w:rsid w:val="00936636"/>
    <w:rsid w:val="00943D6C"/>
    <w:rsid w:val="0096067F"/>
    <w:rsid w:val="009A2B6F"/>
    <w:rsid w:val="009A712F"/>
    <w:rsid w:val="009B137C"/>
    <w:rsid w:val="009D03EF"/>
    <w:rsid w:val="009E03D3"/>
    <w:rsid w:val="009F1DF6"/>
    <w:rsid w:val="00A01D5E"/>
    <w:rsid w:val="00A01EA5"/>
    <w:rsid w:val="00A22AA3"/>
    <w:rsid w:val="00A2752A"/>
    <w:rsid w:val="00A72B24"/>
    <w:rsid w:val="00A808A8"/>
    <w:rsid w:val="00AA10DB"/>
    <w:rsid w:val="00AC24FD"/>
    <w:rsid w:val="00AF1B41"/>
    <w:rsid w:val="00B06CC5"/>
    <w:rsid w:val="00B24D6A"/>
    <w:rsid w:val="00B65740"/>
    <w:rsid w:val="00B85DDD"/>
    <w:rsid w:val="00BF42AA"/>
    <w:rsid w:val="00C25349"/>
    <w:rsid w:val="00C33D88"/>
    <w:rsid w:val="00C43BA2"/>
    <w:rsid w:val="00C643DB"/>
    <w:rsid w:val="00C8056D"/>
    <w:rsid w:val="00C81B8B"/>
    <w:rsid w:val="00C95875"/>
    <w:rsid w:val="00CA77B5"/>
    <w:rsid w:val="00CE5B3D"/>
    <w:rsid w:val="00CF07C6"/>
    <w:rsid w:val="00CF5378"/>
    <w:rsid w:val="00D20D20"/>
    <w:rsid w:val="00D5304B"/>
    <w:rsid w:val="00D630A3"/>
    <w:rsid w:val="00DA36F4"/>
    <w:rsid w:val="00DB060C"/>
    <w:rsid w:val="00DC1FC6"/>
    <w:rsid w:val="00DD0F41"/>
    <w:rsid w:val="00DD73ED"/>
    <w:rsid w:val="00DE1494"/>
    <w:rsid w:val="00DE1EF3"/>
    <w:rsid w:val="00DF3463"/>
    <w:rsid w:val="00DF71A8"/>
    <w:rsid w:val="00E04B9D"/>
    <w:rsid w:val="00E24FA7"/>
    <w:rsid w:val="00E77345"/>
    <w:rsid w:val="00E91A45"/>
    <w:rsid w:val="00E91B02"/>
    <w:rsid w:val="00F205AA"/>
    <w:rsid w:val="00F54C08"/>
    <w:rsid w:val="00F67093"/>
    <w:rsid w:val="00F729A2"/>
    <w:rsid w:val="00F75981"/>
    <w:rsid w:val="00F85536"/>
    <w:rsid w:val="00F97FEC"/>
    <w:rsid w:val="00FA04EF"/>
    <w:rsid w:val="00FA1B1D"/>
    <w:rsid w:val="00F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o.gene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C:\Users\ROSABLANCADE\AppData\Roaming\Microsoft\Templates\Hoja de asignación de tareas.dotx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Javier Cuenca Martin</cp:lastModifiedBy>
  <cp:revision>8</cp:revision>
  <cp:lastPrinted>2020-09-05T11:57:00Z</cp:lastPrinted>
  <dcterms:created xsi:type="dcterms:W3CDTF">2024-10-21T05:06:00Z</dcterms:created>
  <dcterms:modified xsi:type="dcterms:W3CDTF">2024-10-21T11:46:00Z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