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647D" w14:textId="77777777" w:rsidR="005E5C03" w:rsidRPr="001925E8" w:rsidRDefault="005E5C03" w:rsidP="005E5C03">
      <w:pPr>
        <w:jc w:val="center"/>
        <w:rPr>
          <w:rFonts w:ascii="Arial" w:hAnsi="Arial" w:cs="Arial"/>
          <w:b/>
          <w:sz w:val="24"/>
          <w:szCs w:val="24"/>
        </w:rPr>
      </w:pPr>
    </w:p>
    <w:p w14:paraId="15AF4720" w14:textId="77777777" w:rsidR="00F54C08" w:rsidRDefault="00F54C08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74533B8" w14:textId="0BDF6EEE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ELECCIONES A REPRESENTANTES DE LA ASAMBLEA GENERAL</w:t>
      </w:r>
    </w:p>
    <w:p w14:paraId="04DDC1B6" w14:textId="3444DCA2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REAL FEDERACIÓN ESPAÑOLA DE TIRO CON ARCO</w:t>
      </w:r>
      <w:r w:rsidR="006B1E8E">
        <w:rPr>
          <w:rFonts w:ascii="Arial" w:hAnsi="Arial" w:cs="Arial"/>
          <w:b/>
          <w:sz w:val="24"/>
          <w:szCs w:val="24"/>
        </w:rPr>
        <w:t xml:space="preserve"> 2024</w:t>
      </w:r>
    </w:p>
    <w:p w14:paraId="38A9C9B3" w14:textId="77777777" w:rsidR="00704BE3" w:rsidRPr="001925E8" w:rsidRDefault="00704BE3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9E00077" w14:textId="77777777" w:rsidR="005362D8" w:rsidRDefault="005362D8" w:rsidP="005362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FORMULARIO DE PRESENTACIÓN DE </w:t>
      </w:r>
      <w:r w:rsidRPr="001925E8">
        <w:rPr>
          <w:rFonts w:ascii="Arial" w:hAnsi="Arial" w:cs="Arial"/>
          <w:b/>
          <w:sz w:val="24"/>
          <w:szCs w:val="24"/>
          <w:u w:val="single"/>
        </w:rPr>
        <w:t xml:space="preserve">CANDIDATURA </w:t>
      </w:r>
    </w:p>
    <w:p w14:paraId="367F9D7B" w14:textId="5C4B0E40" w:rsidR="009A2B6F" w:rsidRPr="00AF1B41" w:rsidRDefault="005362D8" w:rsidP="00AF1B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br/>
      </w:r>
      <w:r w:rsidRPr="001925E8">
        <w:rPr>
          <w:rFonts w:ascii="Arial" w:hAnsi="Arial" w:cs="Arial"/>
          <w:b/>
          <w:sz w:val="22"/>
          <w:szCs w:val="22"/>
        </w:rPr>
        <w:t>A LA ATENCIÓN DE LA JUNTA ELECTORAL</w:t>
      </w:r>
    </w:p>
    <w:tbl>
      <w:tblPr>
        <w:tblStyle w:val="Tabladelistadetareas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  <w:tblDescription w:val="Task list"/>
      </w:tblPr>
      <w:tblGrid>
        <w:gridCol w:w="10304"/>
      </w:tblGrid>
      <w:tr w:rsidR="002943BE" w:rsidRPr="001925E8" w14:paraId="54FD2355" w14:textId="77777777" w:rsidTr="00782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2FF"/>
          </w:tcPr>
          <w:p w14:paraId="4BA6B1BB" w14:textId="072E8EF4" w:rsidR="002943BE" w:rsidRPr="000357B3" w:rsidRDefault="002943BE" w:rsidP="0078276E">
            <w:pPr>
              <w:jc w:val="left"/>
              <w:rPr>
                <w:rFonts w:ascii="Arial" w:hAnsi="Arial" w:cs="Arial"/>
                <w:bCs/>
                <w:caps w:val="0"/>
                <w:color w:val="000000" w:themeColor="text1"/>
                <w:sz w:val="28"/>
                <w:szCs w:val="28"/>
              </w:rPr>
            </w:pPr>
            <w:r w:rsidRPr="000357B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ESTAMENTO DE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DEPORTISTAS</w:t>
            </w:r>
          </w:p>
        </w:tc>
      </w:tr>
      <w:tr w:rsidR="002943BE" w:rsidRPr="001925E8" w14:paraId="59BC51EB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12780C53" w14:textId="1BD77B6C" w:rsidR="00E83401" w:rsidRDefault="00E83401" w:rsidP="00E8340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 EN LA QUE SE ENCUENTRA CENSADO: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8006E">
              <w:rPr>
                <w:rFonts w:ascii="Arial" w:hAnsi="Arial" w:cs="Arial"/>
                <w:i/>
                <w:iCs/>
                <w:sz w:val="22"/>
                <w:szCs w:val="22"/>
              </w:rPr>
              <w:t>(“Tiro con Arco Diana Libre (OLÍMPICO)” u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Otras especialidades</w:t>
            </w:r>
            <w:r w:rsidRPr="0028006E">
              <w:rPr>
                <w:rFonts w:ascii="Arial" w:hAnsi="Arial" w:cs="Arial"/>
                <w:i/>
                <w:iCs/>
                <w:sz w:val="22"/>
                <w:szCs w:val="22"/>
              </w:rPr>
              <w:t>”)</w:t>
            </w:r>
          </w:p>
          <w:p w14:paraId="79BCC41C" w14:textId="77777777" w:rsidR="002943BE" w:rsidRPr="001925E8" w:rsidRDefault="002943BE" w:rsidP="007827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3BE" w:rsidRPr="001925E8" w14:paraId="0AE4A1D8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289F8601" w14:textId="19064CDE" w:rsidR="002943BE" w:rsidRPr="001925E8" w:rsidRDefault="002943BE" w:rsidP="0078276E">
            <w:pPr>
              <w:jc w:val="lef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130501">
              <w:rPr>
                <w:rFonts w:ascii="Arial" w:hAnsi="Arial" w:cs="Arial"/>
                <w:sz w:val="22"/>
                <w:szCs w:val="22"/>
              </w:rPr>
              <w:t>Nombre y apellidos: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30501" w:rsidRPr="001925E8" w14:paraId="6EF1EBF9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504E8284" w14:textId="270FC7E9" w:rsidR="00130501" w:rsidRPr="001925E8" w:rsidRDefault="0013223F" w:rsidP="00130501">
            <w:pPr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D.N.I.</w:t>
            </w:r>
            <w:r>
              <w:rPr>
                <w:rFonts w:ascii="Arial" w:hAnsi="Arial" w:cs="Arial"/>
                <w:sz w:val="22"/>
                <w:szCs w:val="22"/>
              </w:rPr>
              <w:t xml:space="preserve"> / pasaporte / autorización de residencia: </w:t>
            </w:r>
          </w:p>
        </w:tc>
      </w:tr>
      <w:tr w:rsidR="005A47D7" w:rsidRPr="001925E8" w14:paraId="309077E1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14C3A4A8" w14:textId="33ECBC33" w:rsidR="005A47D7" w:rsidRDefault="005A47D7" w:rsidP="005A47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licencia</w:t>
            </w:r>
            <w:r w:rsidR="0028006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28006E" w:rsidRPr="001925E8" w14:paraId="46B62D5C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4C5DD4B6" w14:textId="41E47754" w:rsidR="0028006E" w:rsidRDefault="0028006E" w:rsidP="002800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</w:tr>
      <w:tr w:rsidR="002943BE" w:rsidRPr="001925E8" w14:paraId="1969912A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002187E8" w14:textId="409DF9B1" w:rsidR="002943BE" w:rsidRDefault="005A47D7" w:rsidP="007827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de residencia:</w:t>
            </w:r>
            <w:r w:rsidR="002800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006E" w:rsidRPr="002800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(indicar </w:t>
            </w:r>
            <w:r w:rsidR="00514F26">
              <w:rPr>
                <w:rFonts w:ascii="Arial" w:hAnsi="Arial" w:cs="Arial"/>
                <w:i/>
                <w:iCs/>
                <w:sz w:val="22"/>
                <w:szCs w:val="22"/>
              </w:rPr>
              <w:t>dirección postal completa</w:t>
            </w:r>
            <w:r w:rsidR="00AF6709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514F2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216777BF" w14:textId="77777777" w:rsidR="002943BE" w:rsidRPr="001925E8" w:rsidRDefault="002943BE" w:rsidP="007827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67C" w:rsidRPr="001925E8" w14:paraId="56964D4B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5B25DCD9" w14:textId="626A37D8" w:rsidR="0084767C" w:rsidRPr="0084767C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67C">
              <w:rPr>
                <w:rFonts w:ascii="Arial" w:hAnsi="Arial" w:cs="Arial"/>
                <w:sz w:val="22"/>
                <w:szCs w:val="22"/>
              </w:rPr>
              <w:t>DECLARO reunir los requisitos exigidos por el Reglamento Electoral y presento mi candidatura para el estamento de deportistas, aceptando expresamente el cargo, caso de ser elegido.</w:t>
            </w:r>
          </w:p>
        </w:tc>
      </w:tr>
      <w:tr w:rsidR="0084767C" w:rsidRPr="001925E8" w14:paraId="2D0CD00E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7F7B021B" w14:textId="1B104D67" w:rsidR="0084767C" w:rsidRPr="001925E8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xxxxxxxxxxxxxxxxxxx, </w:t>
            </w:r>
            <w:r w:rsidRPr="001925E8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xx de </w:t>
            </w:r>
            <w:r w:rsidR="0014076C">
              <w:rPr>
                <w:rFonts w:ascii="Arial" w:hAnsi="Arial" w:cs="Arial"/>
                <w:sz w:val="22"/>
                <w:szCs w:val="22"/>
              </w:rPr>
              <w:t>octubre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2024 </w:t>
            </w:r>
          </w:p>
        </w:tc>
      </w:tr>
      <w:sdt>
        <w:sdtPr>
          <w:rPr>
            <w:rFonts w:ascii="Arial" w:hAnsi="Arial" w:cs="Arial"/>
            <w:sz w:val="22"/>
            <w:szCs w:val="22"/>
          </w:rPr>
          <w:id w:val="818924933"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331144640"/>
            </w:sdtPr>
            <w:sdtContent>
              <w:tr w:rsidR="0084767C" w:rsidRPr="001925E8" w14:paraId="10CA37CC" w14:textId="77777777" w:rsidTr="0078276E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345"/>
                </w:trPr>
                <w:tc>
                  <w:tcPr>
                    <w:tcW w:w="5000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C5E2FF"/>
                  </w:tcPr>
                  <w:p w14:paraId="5F966181" w14:textId="159EDB58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Firma</w:t>
                    </w:r>
                    <w:r w:rsidR="00F54C08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  <w:p w14:paraId="27278973" w14:textId="77777777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605AE158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120D157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5898E892" w14:textId="77777777" w:rsidR="00E83401" w:rsidRDefault="00E8340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32D0D6B9" w14:textId="407B632F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</w:tbl>
    <w:p w14:paraId="15E027C2" w14:textId="77777777" w:rsidR="008B2660" w:rsidRDefault="008B2660">
      <w:pPr>
        <w:rPr>
          <w:rFonts w:ascii="Arial" w:hAnsi="Arial" w:cs="Arial"/>
          <w:b/>
          <w:sz w:val="20"/>
        </w:rPr>
      </w:pPr>
    </w:p>
    <w:p w14:paraId="2A811D3F" w14:textId="77777777" w:rsidR="00645FF1" w:rsidRPr="00EF281D" w:rsidRDefault="002F470D" w:rsidP="00645FF1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1A45">
        <w:rPr>
          <w:b/>
          <w:sz w:val="18"/>
          <w:szCs w:val="18"/>
        </w:rPr>
        <w:t>Es necesario a</w:t>
      </w:r>
      <w:r w:rsidR="009A712F" w:rsidRPr="00E91A45">
        <w:rPr>
          <w:b/>
          <w:sz w:val="18"/>
          <w:szCs w:val="18"/>
        </w:rPr>
        <w:t>djuntar fotocopia del D.N.I.</w:t>
      </w:r>
      <w:r w:rsidR="00E91A45" w:rsidRPr="00E91A45">
        <w:rPr>
          <w:b/>
          <w:sz w:val="18"/>
          <w:szCs w:val="18"/>
        </w:rPr>
        <w:t>, pasaporte o autorización de residencia en vigor</w:t>
      </w:r>
      <w:r w:rsidR="009A712F" w:rsidRPr="00E91A45">
        <w:rPr>
          <w:b/>
          <w:sz w:val="18"/>
          <w:szCs w:val="18"/>
        </w:rPr>
        <w:t xml:space="preserve"> </w:t>
      </w:r>
    </w:p>
    <w:p w14:paraId="3767C602" w14:textId="664F8C2C" w:rsidR="00F54C08" w:rsidRPr="00645FF1" w:rsidRDefault="00645FF1" w:rsidP="00645FF1">
      <w:pPr>
        <w:pStyle w:val="Default"/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EF281D">
        <w:rPr>
          <w:b/>
          <w:sz w:val="18"/>
          <w:szCs w:val="18"/>
        </w:rPr>
        <w:t>Este documento, cumplimentado y convenientemente firmado, debe ser remitido a la siguiente dirección de correo electrónico: juntaelectoral@federarco.es</w:t>
      </w:r>
      <w:r w:rsidRPr="00EF281D">
        <w:rPr>
          <w:b/>
          <w:sz w:val="18"/>
          <w:szCs w:val="18"/>
        </w:rPr>
        <w:softHyphen/>
      </w:r>
      <w:r w:rsidRPr="00EF281D">
        <w:rPr>
          <w:b/>
          <w:sz w:val="18"/>
          <w:szCs w:val="18"/>
        </w:rPr>
        <w:softHyphen/>
      </w:r>
    </w:p>
    <w:p w14:paraId="6C54561A" w14:textId="77777777" w:rsidR="00F54C08" w:rsidRPr="00E91A45" w:rsidRDefault="00F54C08" w:rsidP="00F54C08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4180B9C" w14:textId="77777777" w:rsidR="00C95875" w:rsidRPr="001925E8" w:rsidRDefault="00C95875" w:rsidP="00C95875">
      <w:pPr>
        <w:tabs>
          <w:tab w:val="left" w:pos="7605"/>
        </w:tabs>
        <w:spacing w:after="120"/>
        <w:rPr>
          <w:rFonts w:ascii="Arial" w:hAnsi="Arial" w:cs="Arial"/>
          <w:sz w:val="14"/>
          <w:szCs w:val="14"/>
        </w:rPr>
      </w:pPr>
      <w:r w:rsidRPr="001925E8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FA2B57" wp14:editId="495DA24A">
                <wp:simplePos x="0" y="0"/>
                <wp:positionH relativeFrom="column">
                  <wp:posOffset>-38735</wp:posOffset>
                </wp:positionH>
                <wp:positionV relativeFrom="paragraph">
                  <wp:posOffset>32385</wp:posOffset>
                </wp:positionV>
                <wp:extent cx="6918960" cy="45720"/>
                <wp:effectExtent l="0" t="0" r="3429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9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202E6" id="Conector recto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.55pt" to="54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" strokecolor="#141414 [3204]" strokeweight=".5pt">
                <v:stroke joinstyle="miter"/>
              </v:line>
            </w:pict>
          </mc:Fallback>
        </mc:AlternateContent>
      </w:r>
    </w:p>
    <w:p w14:paraId="152F666A" w14:textId="77777777" w:rsidR="00C81B8B" w:rsidRPr="001925E8" w:rsidRDefault="00C81B8B" w:rsidP="00DE1494">
      <w:pPr>
        <w:tabs>
          <w:tab w:val="left" w:pos="7605"/>
        </w:tabs>
        <w:spacing w:after="0"/>
        <w:rPr>
          <w:rFonts w:ascii="Arial" w:hAnsi="Arial" w:cs="Arial"/>
          <w:color w:val="FFFFFF"/>
          <w:sz w:val="18"/>
          <w:szCs w:val="18"/>
          <w:shd w:val="clear" w:color="auto" w:fill="341A18"/>
        </w:rPr>
      </w:pPr>
      <w:r w:rsidRPr="001925E8">
        <w:rPr>
          <w:rFonts w:ascii="Arial" w:hAnsi="Arial" w:cs="Arial"/>
          <w:color w:val="FFFFFF"/>
          <w:sz w:val="18"/>
          <w:szCs w:val="18"/>
          <w:shd w:val="clear" w:color="auto" w:fill="341A18"/>
        </w:rPr>
        <w:t xml:space="preserve">© Real Federación Española de Tiro con Arco | C/ Altamirano, 30 - 28008 </w:t>
      </w:r>
    </w:p>
    <w:p w14:paraId="21A62523" w14:textId="564981A7" w:rsidR="00DB060C" w:rsidRPr="00645FF1" w:rsidRDefault="00C95875" w:rsidP="003F7080">
      <w:pPr>
        <w:tabs>
          <w:tab w:val="left" w:pos="7605"/>
        </w:tabs>
        <w:spacing w:after="0"/>
        <w:rPr>
          <w:rFonts w:ascii="Arial" w:hAnsi="Arial" w:cs="Arial"/>
          <w:lang w:val="en-US"/>
        </w:rPr>
      </w:pPr>
      <w:r w:rsidRPr="00645FF1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e-mail: </w:t>
      </w:r>
      <w:hyperlink r:id="rId11" w:history="1">
        <w:r w:rsidR="00C81B8B" w:rsidRPr="00645FF1">
          <w:rPr>
            <w:rFonts w:ascii="Arial" w:hAnsi="Arial" w:cs="Arial"/>
            <w:color w:val="FFFFFF"/>
            <w:sz w:val="18"/>
            <w:szCs w:val="18"/>
            <w:shd w:val="clear" w:color="auto" w:fill="341A18"/>
            <w:lang w:val="en-US"/>
          </w:rPr>
          <w:t>secretario.general@federarco.es</w:t>
        </w:r>
      </w:hyperlink>
      <w:r w:rsidR="00C81B8B" w:rsidRPr="00645FF1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   </w:t>
      </w:r>
      <w:r w:rsidRPr="00645FF1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web: </w:t>
      </w:r>
      <w:r w:rsidR="00C81B8B" w:rsidRPr="00645FF1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>federarco.es</w:t>
      </w:r>
    </w:p>
    <w:sectPr w:rsidR="00DB060C" w:rsidRPr="00645FF1" w:rsidSect="00CA77B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84" w:right="616" w:bottom="284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7C4DD" w14:textId="77777777" w:rsidR="00912D36" w:rsidRDefault="00912D36">
      <w:pPr>
        <w:spacing w:after="0" w:line="240" w:lineRule="auto"/>
      </w:pPr>
      <w:r>
        <w:separator/>
      </w:r>
    </w:p>
  </w:endnote>
  <w:endnote w:type="continuationSeparator" w:id="0">
    <w:p w14:paraId="148670D6" w14:textId="77777777" w:rsidR="00912D36" w:rsidRDefault="0091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0D28" w14:textId="77777777" w:rsidR="0047061E" w:rsidRDefault="0047061E" w:rsidP="0047061E">
    <w:pPr>
      <w:shd w:val="clear" w:color="auto" w:fill="E6E6E6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E6C80" w14:textId="77777777" w:rsidR="0047061E" w:rsidRDefault="0047061E">
    <w:pPr>
      <w:pStyle w:val="Piedepgina"/>
    </w:pPr>
  </w:p>
  <w:p w14:paraId="749525FD" w14:textId="77777777" w:rsidR="0047061E" w:rsidRDefault="00470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C6D04" w14:textId="77777777" w:rsidR="00912D36" w:rsidRDefault="00912D36">
      <w:pPr>
        <w:spacing w:after="0" w:line="240" w:lineRule="auto"/>
      </w:pPr>
      <w:r>
        <w:separator/>
      </w:r>
    </w:p>
  </w:footnote>
  <w:footnote w:type="continuationSeparator" w:id="0">
    <w:p w14:paraId="0634C71D" w14:textId="77777777" w:rsidR="00912D36" w:rsidRDefault="0091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4958" w14:textId="7A851B44" w:rsidR="00FA1B1D" w:rsidRDefault="00FA1B1D">
    <w:pPr>
      <w:pStyle w:val="Encabezado"/>
    </w:pPr>
    <w:r w:rsidRPr="00FA1B1D">
      <w:rPr>
        <w:noProof/>
      </w:rPr>
      <w:drawing>
        <wp:anchor distT="0" distB="0" distL="114300" distR="114300" simplePos="0" relativeHeight="251662336" behindDoc="0" locked="0" layoutInCell="1" allowOverlap="1" wp14:anchorId="5F73F93C" wp14:editId="7F2D649C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1" name="Imagen 1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1B1D">
      <w:rPr>
        <w:noProof/>
      </w:rPr>
      <w:drawing>
        <wp:anchor distT="0" distB="0" distL="114300" distR="114300" simplePos="0" relativeHeight="251663360" behindDoc="1" locked="0" layoutInCell="1" allowOverlap="1" wp14:anchorId="0B79B182" wp14:editId="569B6D04">
          <wp:simplePos x="0" y="0"/>
          <wp:positionH relativeFrom="column">
            <wp:posOffset>5410200</wp:posOffset>
          </wp:positionH>
          <wp:positionV relativeFrom="paragraph">
            <wp:posOffset>133350</wp:posOffset>
          </wp:positionV>
          <wp:extent cx="1069975" cy="775335"/>
          <wp:effectExtent l="0" t="0" r="0" b="5715"/>
          <wp:wrapTight wrapText="bothSides">
            <wp:wrapPolygon edited="0">
              <wp:start x="0" y="0"/>
              <wp:lineTo x="0" y="21229"/>
              <wp:lineTo x="21151" y="21229"/>
              <wp:lineTo x="21151" y="0"/>
              <wp:lineTo x="0" y="0"/>
            </wp:wrapPolygon>
          </wp:wrapTight>
          <wp:docPr id="3" name="Imagen 18" descr="Imagen que contiene alimento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83FA6B-8341-4825-B6B3-E6B76698A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 descr="Imagen que contiene alimentos&#10;&#10;Descripción generada automáticamente">
                    <a:extLst>
                      <a:ext uri="{FF2B5EF4-FFF2-40B4-BE49-F238E27FC236}">
                        <a16:creationId xmlns:a16="http://schemas.microsoft.com/office/drawing/2014/main" id="{FF83FA6B-8341-4825-B6B3-E6B76698A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9975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0F39" w14:textId="2EE53FE0" w:rsidR="006B6D60" w:rsidRDefault="001400D8">
    <w:pPr>
      <w:pStyle w:val="Encabezado"/>
    </w:pPr>
    <w:r>
      <w:rPr>
        <w:noProof/>
      </w:rPr>
      <w:drawing>
        <wp:anchor distT="0" distB="0" distL="0" distR="0" simplePos="0" relativeHeight="251666944" behindDoc="0" locked="0" layoutInCell="1" allowOverlap="1" wp14:anchorId="0193B1F3" wp14:editId="2BD036B0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1391920" cy="438785"/>
          <wp:effectExtent l="0" t="0" r="0" b="0"/>
          <wp:wrapNone/>
          <wp:docPr id="6" name="Image 6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0268">
      <w:rPr>
        <w:noProof/>
      </w:rPr>
      <w:drawing>
        <wp:anchor distT="0" distB="0" distL="114300" distR="114300" simplePos="0" relativeHeight="251655680" behindDoc="0" locked="0" layoutInCell="1" allowOverlap="1" wp14:anchorId="26629672" wp14:editId="3C0AEF69">
          <wp:simplePos x="0" y="0"/>
          <wp:positionH relativeFrom="column">
            <wp:posOffset>-289560</wp:posOffset>
          </wp:positionH>
          <wp:positionV relativeFrom="paragraph">
            <wp:posOffset>-285750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9" name="Imagen 9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2B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72A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272"/>
    <w:multiLevelType w:val="hybridMultilevel"/>
    <w:tmpl w:val="70E464DA"/>
    <w:lvl w:ilvl="0" w:tplc="43E6537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CB9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02C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A8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199F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F02A2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E3B89"/>
    <w:multiLevelType w:val="hybridMultilevel"/>
    <w:tmpl w:val="48BE0FC8"/>
    <w:lvl w:ilvl="0" w:tplc="D55A7FE6">
      <w:start w:val="1"/>
      <w:numFmt w:val="decimal"/>
      <w:lvlText w:val="(%1)"/>
      <w:lvlJc w:val="left"/>
      <w:pPr>
        <w:ind w:left="432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F8A5523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1869">
    <w:abstractNumId w:val="8"/>
  </w:num>
  <w:num w:numId="2" w16cid:durableId="595287895">
    <w:abstractNumId w:val="0"/>
  </w:num>
  <w:num w:numId="3" w16cid:durableId="1174488567">
    <w:abstractNumId w:val="7"/>
  </w:num>
  <w:num w:numId="4" w16cid:durableId="1298753535">
    <w:abstractNumId w:val="4"/>
  </w:num>
  <w:num w:numId="5" w16cid:durableId="1272319224">
    <w:abstractNumId w:val="3"/>
  </w:num>
  <w:num w:numId="6" w16cid:durableId="624193472">
    <w:abstractNumId w:val="1"/>
  </w:num>
  <w:num w:numId="7" w16cid:durableId="1795832280">
    <w:abstractNumId w:val="9"/>
  </w:num>
  <w:num w:numId="8" w16cid:durableId="436221339">
    <w:abstractNumId w:val="5"/>
  </w:num>
  <w:num w:numId="9" w16cid:durableId="1173686259">
    <w:abstractNumId w:val="6"/>
  </w:num>
  <w:num w:numId="10" w16cid:durableId="18745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D"/>
    <w:rsid w:val="000430A7"/>
    <w:rsid w:val="00076448"/>
    <w:rsid w:val="00096CDF"/>
    <w:rsid w:val="000A11AD"/>
    <w:rsid w:val="000F3603"/>
    <w:rsid w:val="001153F8"/>
    <w:rsid w:val="00130501"/>
    <w:rsid w:val="0013223F"/>
    <w:rsid w:val="001400D8"/>
    <w:rsid w:val="0014076C"/>
    <w:rsid w:val="00161034"/>
    <w:rsid w:val="001649FC"/>
    <w:rsid w:val="001925E8"/>
    <w:rsid w:val="001B447A"/>
    <w:rsid w:val="001D18AA"/>
    <w:rsid w:val="001D4BBA"/>
    <w:rsid w:val="001E312B"/>
    <w:rsid w:val="001F2BB6"/>
    <w:rsid w:val="00237891"/>
    <w:rsid w:val="0025182F"/>
    <w:rsid w:val="00266AD1"/>
    <w:rsid w:val="0028006E"/>
    <w:rsid w:val="00292A80"/>
    <w:rsid w:val="002943BE"/>
    <w:rsid w:val="002D06E7"/>
    <w:rsid w:val="002D1A5C"/>
    <w:rsid w:val="002F0D05"/>
    <w:rsid w:val="002F470D"/>
    <w:rsid w:val="00302541"/>
    <w:rsid w:val="00350B1A"/>
    <w:rsid w:val="0036777D"/>
    <w:rsid w:val="003B0AFE"/>
    <w:rsid w:val="003B4A1E"/>
    <w:rsid w:val="003D22F4"/>
    <w:rsid w:val="003F7080"/>
    <w:rsid w:val="00412008"/>
    <w:rsid w:val="00414D27"/>
    <w:rsid w:val="00415E0B"/>
    <w:rsid w:val="00423F13"/>
    <w:rsid w:val="004366A5"/>
    <w:rsid w:val="0047061E"/>
    <w:rsid w:val="00484D37"/>
    <w:rsid w:val="00494DC3"/>
    <w:rsid w:val="004B5032"/>
    <w:rsid w:val="004C3DEA"/>
    <w:rsid w:val="004C686F"/>
    <w:rsid w:val="00500B37"/>
    <w:rsid w:val="00514F26"/>
    <w:rsid w:val="005362D8"/>
    <w:rsid w:val="00536692"/>
    <w:rsid w:val="005464BF"/>
    <w:rsid w:val="005A08FB"/>
    <w:rsid w:val="005A47D7"/>
    <w:rsid w:val="005C2153"/>
    <w:rsid w:val="005E5C03"/>
    <w:rsid w:val="006049E3"/>
    <w:rsid w:val="00630EAD"/>
    <w:rsid w:val="006322A3"/>
    <w:rsid w:val="006342C7"/>
    <w:rsid w:val="006410C0"/>
    <w:rsid w:val="00645FF1"/>
    <w:rsid w:val="00650C88"/>
    <w:rsid w:val="00666796"/>
    <w:rsid w:val="006B1E8E"/>
    <w:rsid w:val="006B6D60"/>
    <w:rsid w:val="00704BE3"/>
    <w:rsid w:val="00742EDB"/>
    <w:rsid w:val="00767CF1"/>
    <w:rsid w:val="00773FC5"/>
    <w:rsid w:val="007A544F"/>
    <w:rsid w:val="007B6CA3"/>
    <w:rsid w:val="0084767C"/>
    <w:rsid w:val="008504E6"/>
    <w:rsid w:val="00853984"/>
    <w:rsid w:val="008660FF"/>
    <w:rsid w:val="00890268"/>
    <w:rsid w:val="008B2660"/>
    <w:rsid w:val="008B4C29"/>
    <w:rsid w:val="0090485F"/>
    <w:rsid w:val="00912D36"/>
    <w:rsid w:val="00936636"/>
    <w:rsid w:val="00943D6C"/>
    <w:rsid w:val="0096067F"/>
    <w:rsid w:val="009A2B6F"/>
    <w:rsid w:val="009A712F"/>
    <w:rsid w:val="009B137C"/>
    <w:rsid w:val="009C134E"/>
    <w:rsid w:val="009D03EF"/>
    <w:rsid w:val="009E03D3"/>
    <w:rsid w:val="009F1737"/>
    <w:rsid w:val="009F1DF6"/>
    <w:rsid w:val="00A01D5E"/>
    <w:rsid w:val="00A01EA5"/>
    <w:rsid w:val="00A22AA3"/>
    <w:rsid w:val="00A72B24"/>
    <w:rsid w:val="00A808A8"/>
    <w:rsid w:val="00AA10DB"/>
    <w:rsid w:val="00AC24FD"/>
    <w:rsid w:val="00AF1B41"/>
    <w:rsid w:val="00AF6709"/>
    <w:rsid w:val="00B06CC5"/>
    <w:rsid w:val="00B24D6A"/>
    <w:rsid w:val="00B65740"/>
    <w:rsid w:val="00B85DDD"/>
    <w:rsid w:val="00BF42AA"/>
    <w:rsid w:val="00C25349"/>
    <w:rsid w:val="00C33D88"/>
    <w:rsid w:val="00C643DB"/>
    <w:rsid w:val="00C81B8B"/>
    <w:rsid w:val="00C95875"/>
    <w:rsid w:val="00CA77B5"/>
    <w:rsid w:val="00CE5B3D"/>
    <w:rsid w:val="00CF07C6"/>
    <w:rsid w:val="00CF5378"/>
    <w:rsid w:val="00D473C8"/>
    <w:rsid w:val="00D5304B"/>
    <w:rsid w:val="00D630A3"/>
    <w:rsid w:val="00DA36F4"/>
    <w:rsid w:val="00DB060C"/>
    <w:rsid w:val="00DC1FC6"/>
    <w:rsid w:val="00DD0F41"/>
    <w:rsid w:val="00DD73ED"/>
    <w:rsid w:val="00DE1494"/>
    <w:rsid w:val="00DE1EF3"/>
    <w:rsid w:val="00DF3463"/>
    <w:rsid w:val="00DF71A8"/>
    <w:rsid w:val="00E04B9D"/>
    <w:rsid w:val="00E24FA7"/>
    <w:rsid w:val="00E77345"/>
    <w:rsid w:val="00E83401"/>
    <w:rsid w:val="00E91A45"/>
    <w:rsid w:val="00E91B02"/>
    <w:rsid w:val="00F205AA"/>
    <w:rsid w:val="00F54C08"/>
    <w:rsid w:val="00F67093"/>
    <w:rsid w:val="00F729A2"/>
    <w:rsid w:val="00F75981"/>
    <w:rsid w:val="00F85536"/>
    <w:rsid w:val="00FA04EF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CC2D"/>
  <w15:docId w15:val="{69BDAE3E-1595-44B9-A49F-D4F4E14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FechaCar">
    <w:name w:val="Fecha Car"/>
    <w:basedOn w:val="Fuentedeprrafopredeter"/>
    <w:link w:val="Fecha"/>
    <w:uiPriority w:val="1"/>
    <w:rPr>
      <w:caps/>
      <w:color w:val="000000" w:themeColor="text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qFormat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Subttulo">
    <w:name w:val="Subtitle"/>
    <w:basedOn w:val="Normal"/>
    <w:next w:val="Normal"/>
    <w:link w:val="SubttuloC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tuloCar">
    <w:name w:val="Subtítulo Car"/>
    <w:basedOn w:val="Fuentedeprrafopredeter"/>
    <w:link w:val="Subttulo"/>
    <w:uiPriority w:val="1"/>
    <w:rPr>
      <w:caps/>
      <w:color w:val="000000" w:themeColor="text1"/>
      <w:sz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qFormat/>
    <w:pPr>
      <w:spacing w:after="0" w:line="240" w:lineRule="auto"/>
    </w:pPr>
  </w:style>
  <w:style w:type="paragraph" w:customStyle="1" w:styleId="Nombre">
    <w:name w:val="Nombre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bladelistadetareas">
    <w:name w:val="Tabla de lista de tareas"/>
    <w:basedOn w:val="Tabla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0"/>
    </w:rPr>
  </w:style>
  <w:style w:type="paragraph" w:styleId="Prrafodelista">
    <w:name w:val="List Paragraph"/>
    <w:basedOn w:val="Normal"/>
    <w:uiPriority w:val="34"/>
    <w:unhideWhenUsed/>
    <w:qFormat/>
    <w:rsid w:val="00630EAD"/>
    <w:pPr>
      <w:ind w:left="720"/>
      <w:contextualSpacing/>
    </w:pPr>
  </w:style>
  <w:style w:type="character" w:styleId="Hipervnculo">
    <w:name w:val="Hyperlink"/>
    <w:semiHidden/>
    <w:rsid w:val="004706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4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81B8B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91A45"/>
    <w:pPr>
      <w:autoSpaceDE w:val="0"/>
      <w:autoSpaceDN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o.general@federarc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BLANCADE\AppData\Roaming\Microsoft\Templates\Hoja%20de%20asignaci&#243;n%20de%20tarea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F87F38F5E4045995550C2343481A6" ma:contentTypeVersion="10" ma:contentTypeDescription="Crear nuevo documento." ma:contentTypeScope="" ma:versionID="8aed4a1492dd0ff58a9103b77f040b7b">
  <xsd:schema xmlns:xsd="http://www.w3.org/2001/XMLSchema" xmlns:xs="http://www.w3.org/2001/XMLSchema" xmlns:p="http://schemas.microsoft.com/office/2006/metadata/properties" xmlns:ns3="9332c0f8-86a6-47a3-a108-fd982d496dcb" targetNamespace="http://schemas.microsoft.com/office/2006/metadata/properties" ma:root="true" ma:fieldsID="a05d55713141af93df50c8ff6b016c95" ns3:_="">
    <xsd:import namespace="9332c0f8-86a6-47a3-a108-fd982d496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c0f8-86a6-47a3-a108-fd982d49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B09DE-DD8A-4FF9-A7D0-261C4F15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2c0f8-86a6-47a3-a108-fd982d496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D440E-37FE-4327-BADF-660D222286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E617A-DB23-4327-8A9B-154DDD5E1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1BF7-5CED-4A03-B97B-449E5A34D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C:\Users\ROSABLANCADE\AppData\Roaming\Microsoft\Templates\Hoja de asignación de tareas.dotx</Template>
  <TotalTime>10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Rifaat</dc:creator>
  <cp:lastModifiedBy>Javier Cuenca Martin</cp:lastModifiedBy>
  <cp:revision>19</cp:revision>
  <cp:lastPrinted>2020-09-05T11:57:00Z</cp:lastPrinted>
  <dcterms:created xsi:type="dcterms:W3CDTF">2024-10-21T04:43:00Z</dcterms:created>
  <dcterms:modified xsi:type="dcterms:W3CDTF">2024-10-21T11:46:00Z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  <property fmtid="{D5CDD505-2E9C-101B-9397-08002B2CF9AE}" pid="3" name="ContentTypeId">
    <vt:lpwstr>0x0101000DDF87F38F5E4045995550C2343481A6</vt:lpwstr>
  </property>
</Properties>
</file>