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0BDF6EE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0CA9F675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BC47F9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7835992F" w14:textId="77777777" w:rsidR="00F97FEC" w:rsidRDefault="00F97FEC" w:rsidP="00AF1B41">
      <w:pPr>
        <w:rPr>
          <w:rFonts w:ascii="Arial" w:hAnsi="Arial" w:cs="Arial"/>
          <w:b/>
          <w:sz w:val="22"/>
          <w:szCs w:val="22"/>
        </w:rPr>
      </w:pPr>
    </w:p>
    <w:p w14:paraId="367F9D7B" w14:textId="3E665E1F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2643D9A0" w:rsidR="002943BE" w:rsidRPr="000357B3" w:rsidRDefault="006B4DE6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ESTAMENTO DE </w:t>
            </w:r>
            <w:r w:rsidR="0022109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TÉCNICOS</w:t>
            </w:r>
            <w:r w:rsidR="003A3B2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DE DEPORTISTAS DE ALTO NIVEL</w:t>
            </w:r>
          </w:p>
        </w:tc>
      </w:tr>
      <w:tr w:rsidR="002943BE" w:rsidRPr="001925E8" w14:paraId="0AE4A1D8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3ECBC33" w:rsidR="005A47D7" w:rsidRDefault="005A47D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4E65328" w14:textId="77777777" w:rsidR="00C43BA2" w:rsidRDefault="00C43BA2" w:rsidP="00C43BA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de residencia: 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dirección postal completa)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52BAADB0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para el estamento de </w:t>
            </w:r>
            <w:r w:rsidR="00BC47F9">
              <w:rPr>
                <w:rFonts w:ascii="Arial" w:hAnsi="Arial" w:cs="Arial"/>
                <w:sz w:val="22"/>
                <w:szCs w:val="22"/>
              </w:rPr>
              <w:t>técnico de deportistas de alto nivel</w:t>
            </w:r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2A274C61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3B61EA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78276E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5810FB3" w14:textId="77777777" w:rsidR="00F97FEC" w:rsidRDefault="00F97FE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40A9EBD2" w14:textId="77777777" w:rsidR="003B61EA" w:rsidRPr="00EF281D" w:rsidRDefault="002F470D" w:rsidP="003B61EA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</w:t>
      </w:r>
    </w:p>
    <w:p w14:paraId="3D52D956" w14:textId="29AAF212" w:rsidR="00E91A45" w:rsidRPr="003B61EA" w:rsidRDefault="003B61EA" w:rsidP="003B61EA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05819BC0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24F39AAC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6C54561A" w14:textId="77777777" w:rsidR="00F54C08" w:rsidRPr="00E91A45" w:rsidRDefault="00F54C08" w:rsidP="00F54C08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180B9C" w14:textId="77777777" w:rsidR="00C95875" w:rsidRPr="001925E8" w:rsidRDefault="00C95875" w:rsidP="00C95875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FC34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</w:p>
    <w:p w14:paraId="152F666A" w14:textId="77777777" w:rsidR="00C81B8B" w:rsidRPr="001925E8" w:rsidRDefault="00C81B8B" w:rsidP="00DE1494">
      <w:pPr>
        <w:tabs>
          <w:tab w:val="left" w:pos="7605"/>
        </w:tabs>
        <w:spacing w:after="0"/>
        <w:rPr>
          <w:rFonts w:ascii="Arial" w:hAnsi="Arial" w:cs="Arial"/>
          <w:color w:val="FFFFFF"/>
          <w:sz w:val="18"/>
          <w:szCs w:val="18"/>
          <w:shd w:val="clear" w:color="auto" w:fill="341A18"/>
        </w:rPr>
      </w:pPr>
      <w:r w:rsidRPr="001925E8">
        <w:rPr>
          <w:rFonts w:ascii="Arial" w:hAnsi="Arial" w:cs="Arial"/>
          <w:color w:val="FFFFFF"/>
          <w:sz w:val="18"/>
          <w:szCs w:val="18"/>
          <w:shd w:val="clear" w:color="auto" w:fill="341A18"/>
        </w:rPr>
        <w:t xml:space="preserve">© Real Federación Española de Tiro con Arco | C/ Altamirano, 30 - 28008 </w:t>
      </w:r>
    </w:p>
    <w:p w14:paraId="21A62523" w14:textId="564981A7" w:rsidR="00DB060C" w:rsidRPr="003B61EA" w:rsidRDefault="00C95875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  <w:r w:rsidRPr="003B61EA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e-mail: </w:t>
      </w:r>
      <w:hyperlink r:id="rId11" w:history="1">
        <w:r w:rsidR="00C81B8B" w:rsidRPr="003B61EA">
          <w:rPr>
            <w:rFonts w:ascii="Arial" w:hAnsi="Arial" w:cs="Arial"/>
            <w:color w:val="FFFFFF"/>
            <w:sz w:val="18"/>
            <w:szCs w:val="18"/>
            <w:shd w:val="clear" w:color="auto" w:fill="341A18"/>
            <w:lang w:val="en-US"/>
          </w:rPr>
          <w:t>secretario.general@federarco.es</w:t>
        </w:r>
      </w:hyperlink>
      <w:r w:rsidR="00C81B8B" w:rsidRPr="003B61EA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   </w:t>
      </w:r>
      <w:r w:rsidRPr="003B61EA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web: </w:t>
      </w:r>
      <w:r w:rsidR="00C81B8B" w:rsidRPr="003B61EA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>federarco.es</w:t>
      </w:r>
    </w:p>
    <w:sectPr w:rsidR="00DB060C" w:rsidRPr="003B61EA" w:rsidSect="00CA77B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8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B4F7" w14:textId="77777777" w:rsidR="00B7009C" w:rsidRDefault="00B7009C">
      <w:pPr>
        <w:spacing w:after="0" w:line="240" w:lineRule="auto"/>
      </w:pPr>
      <w:r>
        <w:separator/>
      </w:r>
    </w:p>
  </w:endnote>
  <w:endnote w:type="continuationSeparator" w:id="0">
    <w:p w14:paraId="44CA8294" w14:textId="77777777" w:rsidR="00B7009C" w:rsidRDefault="00B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84F6" w14:textId="77777777" w:rsidR="00B7009C" w:rsidRDefault="00B7009C">
      <w:pPr>
        <w:spacing w:after="0" w:line="240" w:lineRule="auto"/>
      </w:pPr>
      <w:r>
        <w:separator/>
      </w:r>
    </w:p>
  </w:footnote>
  <w:footnote w:type="continuationSeparator" w:id="0">
    <w:p w14:paraId="47F3AF2E" w14:textId="77777777" w:rsidR="00B7009C" w:rsidRDefault="00B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6944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5680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76448"/>
    <w:rsid w:val="00096CDF"/>
    <w:rsid w:val="000A11AD"/>
    <w:rsid w:val="000F3603"/>
    <w:rsid w:val="00130501"/>
    <w:rsid w:val="0013223F"/>
    <w:rsid w:val="001400D8"/>
    <w:rsid w:val="00150959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5182F"/>
    <w:rsid w:val="00266AD1"/>
    <w:rsid w:val="0028006E"/>
    <w:rsid w:val="00292A80"/>
    <w:rsid w:val="002943BE"/>
    <w:rsid w:val="002D06E7"/>
    <w:rsid w:val="002D1A5C"/>
    <w:rsid w:val="002F0D05"/>
    <w:rsid w:val="002F470D"/>
    <w:rsid w:val="00302541"/>
    <w:rsid w:val="00350B1A"/>
    <w:rsid w:val="0036777D"/>
    <w:rsid w:val="003A3B2D"/>
    <w:rsid w:val="003B0AFE"/>
    <w:rsid w:val="003B4A1E"/>
    <w:rsid w:val="003B61EA"/>
    <w:rsid w:val="003D22F4"/>
    <w:rsid w:val="003F7080"/>
    <w:rsid w:val="00412008"/>
    <w:rsid w:val="00414D27"/>
    <w:rsid w:val="00415E0B"/>
    <w:rsid w:val="00423F13"/>
    <w:rsid w:val="004366A5"/>
    <w:rsid w:val="00436E4A"/>
    <w:rsid w:val="0047061E"/>
    <w:rsid w:val="00484D37"/>
    <w:rsid w:val="00494DC3"/>
    <w:rsid w:val="004C122A"/>
    <w:rsid w:val="004C3DEA"/>
    <w:rsid w:val="004C686F"/>
    <w:rsid w:val="004F0340"/>
    <w:rsid w:val="00500B37"/>
    <w:rsid w:val="005362D8"/>
    <w:rsid w:val="00536692"/>
    <w:rsid w:val="005464BF"/>
    <w:rsid w:val="005525EB"/>
    <w:rsid w:val="005A08FB"/>
    <w:rsid w:val="005A47D7"/>
    <w:rsid w:val="005E5C03"/>
    <w:rsid w:val="006049E3"/>
    <w:rsid w:val="006218AE"/>
    <w:rsid w:val="00630EAD"/>
    <w:rsid w:val="006322A3"/>
    <w:rsid w:val="006342C7"/>
    <w:rsid w:val="006410C0"/>
    <w:rsid w:val="00650C88"/>
    <w:rsid w:val="00664610"/>
    <w:rsid w:val="00666796"/>
    <w:rsid w:val="006B4DE6"/>
    <w:rsid w:val="006B6D60"/>
    <w:rsid w:val="00704BE3"/>
    <w:rsid w:val="00742EDB"/>
    <w:rsid w:val="00767CF1"/>
    <w:rsid w:val="00773FC5"/>
    <w:rsid w:val="007A544F"/>
    <w:rsid w:val="007B6CA3"/>
    <w:rsid w:val="0084767C"/>
    <w:rsid w:val="008504E6"/>
    <w:rsid w:val="00853984"/>
    <w:rsid w:val="008660FF"/>
    <w:rsid w:val="00890268"/>
    <w:rsid w:val="008B2660"/>
    <w:rsid w:val="008B4C29"/>
    <w:rsid w:val="0090485F"/>
    <w:rsid w:val="00936636"/>
    <w:rsid w:val="00943D6C"/>
    <w:rsid w:val="0096067F"/>
    <w:rsid w:val="009A2B6F"/>
    <w:rsid w:val="009A712F"/>
    <w:rsid w:val="009B137C"/>
    <w:rsid w:val="009D03EF"/>
    <w:rsid w:val="009E03D3"/>
    <w:rsid w:val="009F1DF6"/>
    <w:rsid w:val="00A01D5E"/>
    <w:rsid w:val="00A01EA5"/>
    <w:rsid w:val="00A22AA3"/>
    <w:rsid w:val="00A72B24"/>
    <w:rsid w:val="00A808A8"/>
    <w:rsid w:val="00AA10DB"/>
    <w:rsid w:val="00AC24FD"/>
    <w:rsid w:val="00AF1B41"/>
    <w:rsid w:val="00B06CC5"/>
    <w:rsid w:val="00B24D6A"/>
    <w:rsid w:val="00B65740"/>
    <w:rsid w:val="00B7009C"/>
    <w:rsid w:val="00B85DDD"/>
    <w:rsid w:val="00BC47F9"/>
    <w:rsid w:val="00BF42AA"/>
    <w:rsid w:val="00C25349"/>
    <w:rsid w:val="00C33D88"/>
    <w:rsid w:val="00C43BA2"/>
    <w:rsid w:val="00C643DB"/>
    <w:rsid w:val="00C81B8B"/>
    <w:rsid w:val="00C95875"/>
    <w:rsid w:val="00CA77B5"/>
    <w:rsid w:val="00CE5B3D"/>
    <w:rsid w:val="00CF07C6"/>
    <w:rsid w:val="00CF5378"/>
    <w:rsid w:val="00D5304B"/>
    <w:rsid w:val="00D630A3"/>
    <w:rsid w:val="00DA36F4"/>
    <w:rsid w:val="00DB060C"/>
    <w:rsid w:val="00DC1FC6"/>
    <w:rsid w:val="00DD0F41"/>
    <w:rsid w:val="00DD73ED"/>
    <w:rsid w:val="00DE1494"/>
    <w:rsid w:val="00DE1EF3"/>
    <w:rsid w:val="00DF3463"/>
    <w:rsid w:val="00DF71A8"/>
    <w:rsid w:val="00E04B9D"/>
    <w:rsid w:val="00E24FA7"/>
    <w:rsid w:val="00E77345"/>
    <w:rsid w:val="00E91A45"/>
    <w:rsid w:val="00E91B02"/>
    <w:rsid w:val="00EA16DE"/>
    <w:rsid w:val="00F205AA"/>
    <w:rsid w:val="00F54C08"/>
    <w:rsid w:val="00F67093"/>
    <w:rsid w:val="00F729A2"/>
    <w:rsid w:val="00F75981"/>
    <w:rsid w:val="00F85536"/>
    <w:rsid w:val="00F97FEC"/>
    <w:rsid w:val="00FA04EF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o.gene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4</cp:revision>
  <cp:lastPrinted>2020-09-05T11:57:00Z</cp:lastPrinted>
  <dcterms:created xsi:type="dcterms:W3CDTF">2024-10-21T05:10:00Z</dcterms:created>
  <dcterms:modified xsi:type="dcterms:W3CDTF">2024-10-21T11:43:00Z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