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450E12C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 xml:space="preserve">ELECCIONES A </w:t>
      </w:r>
      <w:r w:rsidR="002E385D">
        <w:rPr>
          <w:rFonts w:ascii="Arial" w:hAnsi="Arial" w:cs="Arial"/>
          <w:b/>
          <w:sz w:val="24"/>
          <w:szCs w:val="24"/>
        </w:rPr>
        <w:t>LA PRESIDENCIA</w:t>
      </w:r>
    </w:p>
    <w:p w14:paraId="04DDC1B6" w14:textId="670BD457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5E31FC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7835992F" w14:textId="77777777" w:rsidR="00F97FEC" w:rsidRDefault="00F97FEC" w:rsidP="00AF1B41">
      <w:pPr>
        <w:rPr>
          <w:rFonts w:ascii="Arial" w:hAnsi="Arial" w:cs="Arial"/>
          <w:b/>
          <w:sz w:val="22"/>
          <w:szCs w:val="22"/>
        </w:rPr>
      </w:pPr>
    </w:p>
    <w:p w14:paraId="367F9D7B" w14:textId="3E665E1F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2047466B" w:rsidR="002943BE" w:rsidRPr="000357B3" w:rsidRDefault="002E385D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CANDIDATURA DE PRESIDENTE</w:t>
            </w:r>
          </w:p>
        </w:tc>
      </w:tr>
      <w:tr w:rsidR="002943BE" w:rsidRPr="001925E8" w14:paraId="0AE4A1D8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28006E" w:rsidRPr="001925E8" w14:paraId="46B62D5C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4E65328" w14:textId="77777777" w:rsidR="00C43BA2" w:rsidRDefault="00C43BA2" w:rsidP="00C43BA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de residencia: 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dirección postal completa)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25FB51B3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</w:t>
            </w:r>
            <w:r w:rsidR="008811D4">
              <w:rPr>
                <w:rFonts w:ascii="Arial" w:hAnsi="Arial" w:cs="Arial"/>
                <w:sz w:val="22"/>
                <w:szCs w:val="22"/>
              </w:rPr>
              <w:t xml:space="preserve">a presidente de la Real Federación Española de Tiro con Arco, </w:t>
            </w:r>
            <w:r w:rsidRPr="0084767C">
              <w:rPr>
                <w:rFonts w:ascii="Arial" w:hAnsi="Arial" w:cs="Arial"/>
                <w:sz w:val="22"/>
                <w:szCs w:val="22"/>
              </w:rPr>
              <w:t>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5F7BA095" w:rsidR="0084767C" w:rsidRPr="001925E8" w:rsidRDefault="00EF54C7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4767C" w:rsidRPr="001925E8">
              <w:rPr>
                <w:rFonts w:ascii="Arial" w:hAnsi="Arial" w:cs="Arial"/>
                <w:sz w:val="22"/>
                <w:szCs w:val="22"/>
              </w:rPr>
              <w:t>En</w:t>
            </w:r>
            <w:r w:rsidR="008476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8476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767C" w:rsidRPr="001925E8">
              <w:rPr>
                <w:rFonts w:ascii="Arial" w:hAnsi="Arial" w:cs="Arial"/>
                <w:sz w:val="22"/>
                <w:szCs w:val="22"/>
              </w:rPr>
              <w:t>a,</w:t>
            </w:r>
            <w:r w:rsidR="008476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84767C">
              <w:rPr>
                <w:rFonts w:ascii="Arial" w:hAnsi="Arial" w:cs="Arial"/>
                <w:sz w:val="22"/>
                <w:szCs w:val="22"/>
              </w:rPr>
              <w:t xml:space="preserve"> de noviembre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EndPr/>
            <w:sdtContent>
              <w:tr w:rsidR="0084767C" w:rsidRPr="001925E8" w14:paraId="10CA37CC" w14:textId="77777777" w:rsidTr="0078276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5810FB3" w14:textId="77777777" w:rsidR="00F97FEC" w:rsidRDefault="00F97FE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7F3247F3" w14:textId="7F7BED9A" w:rsidR="00551714" w:rsidRPr="00995530" w:rsidRDefault="00551714" w:rsidP="00E91A45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sz w:val="18"/>
          <w:szCs w:val="18"/>
        </w:rPr>
        <w:t>El plazo de presentación de candidaturas finali</w:t>
      </w:r>
      <w:r w:rsidR="005E6192">
        <w:rPr>
          <w:b/>
          <w:sz w:val="18"/>
          <w:szCs w:val="18"/>
        </w:rPr>
        <w:t>za el domingo 24 de noviembre de 2024</w:t>
      </w:r>
    </w:p>
    <w:p w14:paraId="20C8D3CC" w14:textId="77777777" w:rsidR="00B8050B" w:rsidRPr="00B8050B" w:rsidRDefault="00B8050B" w:rsidP="00B8050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sz w:val="18"/>
          <w:szCs w:val="18"/>
        </w:rPr>
        <w:t>Junto a este formulario se deberán adjuntar:</w:t>
      </w:r>
    </w:p>
    <w:p w14:paraId="7AB43FC3" w14:textId="7DD9CB89" w:rsidR="00B8050B" w:rsidRPr="0083575B" w:rsidRDefault="00B8050B" w:rsidP="00B8050B">
      <w:pPr>
        <w:pStyle w:val="Defaul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 xml:space="preserve">fotocopia del D.N.I., pasaporte o autorización de residencia en vigor </w:t>
      </w:r>
    </w:p>
    <w:p w14:paraId="7B8CC201" w14:textId="251F11C5" w:rsidR="00B8050B" w:rsidRPr="00C35261" w:rsidRDefault="00995530" w:rsidP="00C35261">
      <w:pPr>
        <w:pStyle w:val="Defaul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3575B">
        <w:rPr>
          <w:b/>
          <w:sz w:val="18"/>
          <w:szCs w:val="18"/>
        </w:rPr>
        <w:t>los avales</w:t>
      </w:r>
      <w:r w:rsidR="005A13A2" w:rsidRPr="0083575B">
        <w:rPr>
          <w:b/>
          <w:sz w:val="18"/>
          <w:szCs w:val="18"/>
        </w:rPr>
        <w:t>, o escritos</w:t>
      </w:r>
      <w:r w:rsidR="0083575B">
        <w:rPr>
          <w:b/>
          <w:sz w:val="18"/>
          <w:szCs w:val="18"/>
        </w:rPr>
        <w:t xml:space="preserve"> de presentación,</w:t>
      </w:r>
      <w:r w:rsidR="005A13A2" w:rsidRPr="0083575B">
        <w:rPr>
          <w:b/>
          <w:sz w:val="18"/>
          <w:szCs w:val="18"/>
        </w:rPr>
        <w:t xml:space="preserve"> correspondientes</w:t>
      </w:r>
      <w:r w:rsidR="0083575B">
        <w:rPr>
          <w:b/>
          <w:sz w:val="18"/>
          <w:szCs w:val="18"/>
        </w:rPr>
        <w:t xml:space="preserve"> a</w:t>
      </w:r>
      <w:r w:rsidR="000E42E3" w:rsidRPr="0083575B">
        <w:rPr>
          <w:b/>
          <w:sz w:val="18"/>
          <w:szCs w:val="18"/>
        </w:rPr>
        <w:t>, al menos, el 15% de los miembros de la Asamblea General</w:t>
      </w:r>
    </w:p>
    <w:p w14:paraId="3E8F60BC" w14:textId="77777777" w:rsidR="00431278" w:rsidRPr="00EF281D" w:rsidRDefault="00431278" w:rsidP="00431278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18BA4FAD" w14:textId="77777777" w:rsidR="00431278" w:rsidRPr="00F54C08" w:rsidRDefault="00431278" w:rsidP="0043127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F39AAC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sectPr w:rsidR="00F97FEC" w:rsidSect="00CA77B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4" w:right="616" w:bottom="284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3791" w14:textId="77777777" w:rsidR="007B6CA3" w:rsidRDefault="007B6CA3">
      <w:pPr>
        <w:spacing w:after="0" w:line="240" w:lineRule="auto"/>
      </w:pPr>
      <w:r>
        <w:separator/>
      </w:r>
    </w:p>
  </w:endnote>
  <w:endnote w:type="continuationSeparator" w:id="0">
    <w:p w14:paraId="2F65FB8E" w14:textId="77777777" w:rsidR="007B6CA3" w:rsidRDefault="007B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5E42" w14:textId="77777777" w:rsidR="007B6CA3" w:rsidRDefault="007B6CA3">
      <w:pPr>
        <w:spacing w:after="0" w:line="240" w:lineRule="auto"/>
      </w:pPr>
      <w:r>
        <w:separator/>
      </w:r>
    </w:p>
  </w:footnote>
  <w:footnote w:type="continuationSeparator" w:id="0">
    <w:p w14:paraId="3B507137" w14:textId="77777777" w:rsidR="007B6CA3" w:rsidRDefault="007B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592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4656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76448"/>
    <w:rsid w:val="00096CDF"/>
    <w:rsid w:val="000A11AD"/>
    <w:rsid w:val="000E42E3"/>
    <w:rsid w:val="000F3603"/>
    <w:rsid w:val="00130501"/>
    <w:rsid w:val="0013223F"/>
    <w:rsid w:val="001400D8"/>
    <w:rsid w:val="00150959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5182F"/>
    <w:rsid w:val="00266AD1"/>
    <w:rsid w:val="0028006E"/>
    <w:rsid w:val="00292A80"/>
    <w:rsid w:val="002943BE"/>
    <w:rsid w:val="002C3C9E"/>
    <w:rsid w:val="002D06E7"/>
    <w:rsid w:val="002D1A5C"/>
    <w:rsid w:val="002E385D"/>
    <w:rsid w:val="002F0D05"/>
    <w:rsid w:val="002F470D"/>
    <w:rsid w:val="00302541"/>
    <w:rsid w:val="00324565"/>
    <w:rsid w:val="00350B1A"/>
    <w:rsid w:val="0036777D"/>
    <w:rsid w:val="003A3B2D"/>
    <w:rsid w:val="003B0AFE"/>
    <w:rsid w:val="003B4A1E"/>
    <w:rsid w:val="003D22F4"/>
    <w:rsid w:val="003F7080"/>
    <w:rsid w:val="00412008"/>
    <w:rsid w:val="00414D27"/>
    <w:rsid w:val="00415E0B"/>
    <w:rsid w:val="00423F13"/>
    <w:rsid w:val="00431278"/>
    <w:rsid w:val="004366A5"/>
    <w:rsid w:val="0047061E"/>
    <w:rsid w:val="00484D37"/>
    <w:rsid w:val="00494DC3"/>
    <w:rsid w:val="004C122A"/>
    <w:rsid w:val="004C3DEA"/>
    <w:rsid w:val="004C686F"/>
    <w:rsid w:val="004F0340"/>
    <w:rsid w:val="00500B37"/>
    <w:rsid w:val="005362D8"/>
    <w:rsid w:val="00536692"/>
    <w:rsid w:val="005464BF"/>
    <w:rsid w:val="00551714"/>
    <w:rsid w:val="005525EB"/>
    <w:rsid w:val="005A08FB"/>
    <w:rsid w:val="005A13A2"/>
    <w:rsid w:val="005A47D7"/>
    <w:rsid w:val="005E31FC"/>
    <w:rsid w:val="005E5C03"/>
    <w:rsid w:val="005E6192"/>
    <w:rsid w:val="006049E3"/>
    <w:rsid w:val="00630EAD"/>
    <w:rsid w:val="006322A3"/>
    <w:rsid w:val="00634150"/>
    <w:rsid w:val="006342C7"/>
    <w:rsid w:val="006410C0"/>
    <w:rsid w:val="00650C88"/>
    <w:rsid w:val="00664610"/>
    <w:rsid w:val="00666796"/>
    <w:rsid w:val="006B4DE6"/>
    <w:rsid w:val="006B6D60"/>
    <w:rsid w:val="00704BE3"/>
    <w:rsid w:val="00742EDB"/>
    <w:rsid w:val="00767CF1"/>
    <w:rsid w:val="00773FC5"/>
    <w:rsid w:val="007A544F"/>
    <w:rsid w:val="007B6CA3"/>
    <w:rsid w:val="0083575B"/>
    <w:rsid w:val="0084767C"/>
    <w:rsid w:val="008504E6"/>
    <w:rsid w:val="00853984"/>
    <w:rsid w:val="008660FF"/>
    <w:rsid w:val="008811D4"/>
    <w:rsid w:val="00890268"/>
    <w:rsid w:val="008925FC"/>
    <w:rsid w:val="008B2660"/>
    <w:rsid w:val="008B4C29"/>
    <w:rsid w:val="0090485F"/>
    <w:rsid w:val="00936636"/>
    <w:rsid w:val="00943D6C"/>
    <w:rsid w:val="0096067F"/>
    <w:rsid w:val="00995530"/>
    <w:rsid w:val="00997ED1"/>
    <w:rsid w:val="009A2B6F"/>
    <w:rsid w:val="009A712F"/>
    <w:rsid w:val="009B137C"/>
    <w:rsid w:val="009D03EF"/>
    <w:rsid w:val="009E03D3"/>
    <w:rsid w:val="009F1DF6"/>
    <w:rsid w:val="00A01D5E"/>
    <w:rsid w:val="00A01EA5"/>
    <w:rsid w:val="00A22AA3"/>
    <w:rsid w:val="00A72B24"/>
    <w:rsid w:val="00A808A8"/>
    <w:rsid w:val="00AA10DB"/>
    <w:rsid w:val="00AC24FD"/>
    <w:rsid w:val="00AF1B41"/>
    <w:rsid w:val="00B06CC5"/>
    <w:rsid w:val="00B24D6A"/>
    <w:rsid w:val="00B65740"/>
    <w:rsid w:val="00B8050B"/>
    <w:rsid w:val="00B85DDD"/>
    <w:rsid w:val="00BB79C3"/>
    <w:rsid w:val="00BF42AA"/>
    <w:rsid w:val="00C0067F"/>
    <w:rsid w:val="00C25349"/>
    <w:rsid w:val="00C33D88"/>
    <w:rsid w:val="00C35261"/>
    <w:rsid w:val="00C43BA2"/>
    <w:rsid w:val="00C643DB"/>
    <w:rsid w:val="00C81B8B"/>
    <w:rsid w:val="00C95875"/>
    <w:rsid w:val="00CA77B5"/>
    <w:rsid w:val="00CE5B3D"/>
    <w:rsid w:val="00CF07C6"/>
    <w:rsid w:val="00CF5378"/>
    <w:rsid w:val="00D5304B"/>
    <w:rsid w:val="00D630A3"/>
    <w:rsid w:val="00DA36F4"/>
    <w:rsid w:val="00DB060C"/>
    <w:rsid w:val="00DB4011"/>
    <w:rsid w:val="00DC1FC6"/>
    <w:rsid w:val="00DD0F41"/>
    <w:rsid w:val="00DD73ED"/>
    <w:rsid w:val="00DE1494"/>
    <w:rsid w:val="00DE1EF3"/>
    <w:rsid w:val="00DF3463"/>
    <w:rsid w:val="00E04B9D"/>
    <w:rsid w:val="00E24FA7"/>
    <w:rsid w:val="00E77345"/>
    <w:rsid w:val="00E91A45"/>
    <w:rsid w:val="00E91B02"/>
    <w:rsid w:val="00EA16DE"/>
    <w:rsid w:val="00EF54C7"/>
    <w:rsid w:val="00F205AA"/>
    <w:rsid w:val="00F54C08"/>
    <w:rsid w:val="00F67093"/>
    <w:rsid w:val="00F729A2"/>
    <w:rsid w:val="00F75981"/>
    <w:rsid w:val="00F85536"/>
    <w:rsid w:val="00F97FEC"/>
    <w:rsid w:val="00FA04EF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asignación de tareas</Template>
  <TotalTime>1017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Secretario General</cp:lastModifiedBy>
  <cp:revision>16</cp:revision>
  <cp:lastPrinted>2020-09-05T11:57:00Z</cp:lastPrinted>
  <dcterms:created xsi:type="dcterms:W3CDTF">2024-11-04T18:42:00Z</dcterms:created>
  <dcterms:modified xsi:type="dcterms:W3CDTF">2024-11-05T12:19:00Z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