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6FE58" w14:textId="77777777" w:rsidR="00556CA7" w:rsidRDefault="00556CA7" w:rsidP="00B16E5A">
      <w:pPr>
        <w:jc w:val="right"/>
        <w:rPr>
          <w:rFonts w:ascii="Arial" w:hAnsi="Arial" w:cs="Arial"/>
          <w:b/>
          <w:sz w:val="22"/>
          <w:szCs w:val="22"/>
        </w:rPr>
      </w:pPr>
    </w:p>
    <w:p w14:paraId="31D88F89" w14:textId="77777777" w:rsidR="002068AC" w:rsidRDefault="00B16E5A" w:rsidP="00B16E5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14:paraId="23FCB9BC" w14:textId="508C4FA7" w:rsidR="00120C20" w:rsidRPr="00B16E5A" w:rsidRDefault="00B16E5A" w:rsidP="00B16E5A">
      <w:pPr>
        <w:jc w:val="right"/>
        <w:rPr>
          <w:rFonts w:ascii="Arial" w:hAnsi="Arial" w:cs="Arial"/>
          <w:b/>
        </w:rPr>
      </w:pPr>
      <w:r w:rsidRPr="001925E8">
        <w:rPr>
          <w:rFonts w:ascii="Arial" w:hAnsi="Arial" w:cs="Arial"/>
          <w:b/>
          <w:sz w:val="22"/>
          <w:szCs w:val="22"/>
        </w:rPr>
        <w:t>A LA ATENCIÓN DE LA JUNTA ELECTORAL</w:t>
      </w:r>
    </w:p>
    <w:p w14:paraId="316E202A" w14:textId="77777777" w:rsidR="00120C20" w:rsidRPr="005A68B5" w:rsidRDefault="00120C20" w:rsidP="005064D6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5A68B5">
        <w:rPr>
          <w:rFonts w:ascii="Arial" w:hAnsi="Arial" w:cs="Arial"/>
          <w:sz w:val="22"/>
          <w:szCs w:val="22"/>
        </w:rPr>
        <w:t>Real Federación Española de Tiro con Arco</w:t>
      </w:r>
    </w:p>
    <w:p w14:paraId="68D4ADF1" w14:textId="6EA18C16" w:rsidR="00120C20" w:rsidRPr="005A68B5" w:rsidRDefault="00120C20" w:rsidP="005064D6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5A68B5">
        <w:rPr>
          <w:rFonts w:ascii="Arial" w:hAnsi="Arial" w:cs="Arial"/>
          <w:sz w:val="22"/>
          <w:szCs w:val="22"/>
        </w:rPr>
        <w:t>C/ Altamirano</w:t>
      </w:r>
      <w:r w:rsidR="005064D6">
        <w:rPr>
          <w:rFonts w:ascii="Arial" w:hAnsi="Arial" w:cs="Arial"/>
          <w:sz w:val="22"/>
          <w:szCs w:val="22"/>
        </w:rPr>
        <w:t xml:space="preserve">, </w:t>
      </w:r>
      <w:r w:rsidRPr="005A68B5">
        <w:rPr>
          <w:rFonts w:ascii="Arial" w:hAnsi="Arial" w:cs="Arial"/>
          <w:sz w:val="22"/>
          <w:szCs w:val="22"/>
        </w:rPr>
        <w:t xml:space="preserve">30 </w:t>
      </w:r>
      <w:r w:rsidR="005064D6">
        <w:rPr>
          <w:rFonts w:ascii="Arial" w:hAnsi="Arial" w:cs="Arial"/>
          <w:sz w:val="22"/>
          <w:szCs w:val="22"/>
        </w:rPr>
        <w:t xml:space="preserve">- </w:t>
      </w:r>
      <w:r w:rsidRPr="005A68B5">
        <w:rPr>
          <w:rFonts w:ascii="Arial" w:hAnsi="Arial" w:cs="Arial"/>
          <w:sz w:val="22"/>
          <w:szCs w:val="22"/>
        </w:rPr>
        <w:t xml:space="preserve">1º </w:t>
      </w:r>
      <w:r w:rsidR="005A028A">
        <w:rPr>
          <w:rFonts w:ascii="Arial" w:hAnsi="Arial" w:cs="Arial"/>
          <w:sz w:val="22"/>
          <w:szCs w:val="22"/>
        </w:rPr>
        <w:t>derecha</w:t>
      </w:r>
    </w:p>
    <w:p w14:paraId="4221E9B7" w14:textId="797C4F8F" w:rsidR="00120C20" w:rsidRDefault="00120C20" w:rsidP="005064D6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5A68B5">
        <w:rPr>
          <w:rFonts w:ascii="Arial" w:hAnsi="Arial" w:cs="Arial"/>
          <w:sz w:val="22"/>
          <w:szCs w:val="22"/>
        </w:rPr>
        <w:t>28008 Madrid</w:t>
      </w:r>
    </w:p>
    <w:p w14:paraId="31051E4E" w14:textId="2C686BD5" w:rsidR="00120C20" w:rsidRDefault="00120C20" w:rsidP="00120C20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699AD326" w14:textId="77777777" w:rsidR="00120C20" w:rsidRDefault="00120C20" w:rsidP="00120C20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63A09720" w14:textId="77777777" w:rsidR="00556CA7" w:rsidRDefault="00556CA7" w:rsidP="00D4024D">
      <w:pPr>
        <w:spacing w:line="276" w:lineRule="auto"/>
        <w:rPr>
          <w:rFonts w:ascii="Arial" w:hAnsi="Arial" w:cs="Arial"/>
          <w:sz w:val="22"/>
          <w:szCs w:val="22"/>
        </w:rPr>
      </w:pPr>
    </w:p>
    <w:p w14:paraId="1B21D390" w14:textId="360E74B8" w:rsidR="00120C20" w:rsidRDefault="00D4024D" w:rsidP="00D4024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abajo firmante, </w:t>
      </w:r>
      <w:r w:rsidR="00120C20" w:rsidRPr="00120C20">
        <w:rPr>
          <w:rFonts w:ascii="Arial" w:hAnsi="Arial" w:cs="Arial"/>
          <w:sz w:val="22"/>
          <w:szCs w:val="22"/>
        </w:rPr>
        <w:t>D.</w:t>
      </w:r>
      <w:r w:rsidR="007960E0">
        <w:rPr>
          <w:rFonts w:ascii="Arial" w:hAnsi="Arial" w:cs="Arial"/>
          <w:sz w:val="22"/>
          <w:szCs w:val="22"/>
        </w:rPr>
        <w:t xml:space="preserve"> </w:t>
      </w:r>
      <w:r w:rsidR="00120C20" w:rsidRPr="00120C20">
        <w:rPr>
          <w:rFonts w:ascii="Arial" w:hAnsi="Arial" w:cs="Arial"/>
          <w:sz w:val="22"/>
          <w:szCs w:val="22"/>
        </w:rPr>
        <w:t xml:space="preserve">________________________________________, con </w:t>
      </w:r>
      <w:r>
        <w:rPr>
          <w:rFonts w:ascii="Arial" w:hAnsi="Arial" w:cs="Arial"/>
          <w:sz w:val="22"/>
          <w:szCs w:val="22"/>
        </w:rPr>
        <w:t xml:space="preserve">documento nacional de identidad, </w:t>
      </w:r>
      <w:r w:rsidR="000150FA">
        <w:rPr>
          <w:rFonts w:ascii="Arial" w:hAnsi="Arial" w:cs="Arial"/>
          <w:sz w:val="22"/>
          <w:szCs w:val="22"/>
        </w:rPr>
        <w:t xml:space="preserve">pasaporte o </w:t>
      </w:r>
      <w:r>
        <w:rPr>
          <w:rFonts w:ascii="Arial" w:hAnsi="Arial" w:cs="Arial"/>
          <w:sz w:val="22"/>
          <w:szCs w:val="22"/>
        </w:rPr>
        <w:t>autorización de residencia en vigor número</w:t>
      </w:r>
      <w:r w:rsidR="00120C20" w:rsidRPr="00120C20">
        <w:rPr>
          <w:rFonts w:ascii="Arial" w:hAnsi="Arial" w:cs="Arial"/>
          <w:sz w:val="22"/>
          <w:szCs w:val="22"/>
        </w:rPr>
        <w:t xml:space="preserve"> </w:t>
      </w:r>
      <w:r w:rsidR="009018D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, p</w:t>
      </w:r>
      <w:r w:rsidR="005064D6">
        <w:rPr>
          <w:rFonts w:ascii="Arial" w:hAnsi="Arial" w:cs="Arial"/>
          <w:sz w:val="22"/>
          <w:szCs w:val="22"/>
        </w:rPr>
        <w:t>or la presente, y para que conste a los efectos oportunos</w:t>
      </w:r>
    </w:p>
    <w:p w14:paraId="4449168A" w14:textId="77777777" w:rsidR="00120C20" w:rsidRPr="00120C20" w:rsidRDefault="00120C20" w:rsidP="005E3A6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F2AAC4" w14:textId="77777777" w:rsidR="009018D1" w:rsidRDefault="009018D1" w:rsidP="00120C2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2953500" w14:textId="05E1C942" w:rsidR="00120C20" w:rsidRPr="00120C20" w:rsidRDefault="00120C20" w:rsidP="00120C2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20C20">
        <w:rPr>
          <w:rFonts w:ascii="Arial" w:hAnsi="Arial" w:cs="Arial"/>
          <w:b/>
          <w:bCs/>
          <w:sz w:val="22"/>
          <w:szCs w:val="22"/>
          <w:u w:val="single"/>
        </w:rPr>
        <w:t>DECLAR</w:t>
      </w:r>
      <w:r w:rsidR="00687109">
        <w:rPr>
          <w:rFonts w:ascii="Arial" w:hAnsi="Arial" w:cs="Arial"/>
          <w:b/>
          <w:bCs/>
          <w:sz w:val="22"/>
          <w:szCs w:val="22"/>
          <w:u w:val="single"/>
        </w:rPr>
        <w:t>A</w:t>
      </w:r>
    </w:p>
    <w:p w14:paraId="6E12E73A" w14:textId="77777777" w:rsidR="00120C20" w:rsidRDefault="00120C20" w:rsidP="00120C20">
      <w:pPr>
        <w:spacing w:line="276" w:lineRule="auto"/>
        <w:rPr>
          <w:rFonts w:ascii="Arial" w:hAnsi="Arial" w:cs="Arial"/>
          <w:sz w:val="22"/>
          <w:szCs w:val="22"/>
        </w:rPr>
      </w:pPr>
    </w:p>
    <w:p w14:paraId="653C3431" w14:textId="77777777" w:rsidR="00120C20" w:rsidRDefault="00120C20" w:rsidP="00120C20">
      <w:pPr>
        <w:spacing w:line="276" w:lineRule="auto"/>
        <w:rPr>
          <w:rFonts w:ascii="Arial" w:hAnsi="Arial" w:cs="Arial"/>
          <w:sz w:val="22"/>
          <w:szCs w:val="22"/>
        </w:rPr>
      </w:pPr>
    </w:p>
    <w:p w14:paraId="7CEEA9F0" w14:textId="7F7AA63E" w:rsidR="00120C20" w:rsidRPr="00120C20" w:rsidRDefault="00120C20" w:rsidP="00120C20">
      <w:pPr>
        <w:spacing w:line="276" w:lineRule="auto"/>
        <w:rPr>
          <w:rFonts w:ascii="Arial" w:hAnsi="Arial" w:cs="Arial"/>
          <w:sz w:val="22"/>
          <w:szCs w:val="22"/>
        </w:rPr>
      </w:pPr>
      <w:r w:rsidRPr="00120C20">
        <w:rPr>
          <w:rFonts w:ascii="Arial" w:hAnsi="Arial" w:cs="Arial"/>
          <w:sz w:val="22"/>
          <w:szCs w:val="22"/>
        </w:rPr>
        <w:t>Ser miembro electo</w:t>
      </w:r>
      <w:r w:rsidR="00341E97">
        <w:rPr>
          <w:rFonts w:ascii="Arial" w:hAnsi="Arial" w:cs="Arial"/>
          <w:sz w:val="22"/>
          <w:szCs w:val="22"/>
        </w:rPr>
        <w:t>,</w:t>
      </w:r>
      <w:r w:rsidRPr="00120C20">
        <w:rPr>
          <w:rFonts w:ascii="Arial" w:hAnsi="Arial" w:cs="Arial"/>
          <w:sz w:val="22"/>
          <w:szCs w:val="22"/>
        </w:rPr>
        <w:t xml:space="preserve"> </w:t>
      </w:r>
      <w:r w:rsidR="00341E97">
        <w:rPr>
          <w:rFonts w:ascii="Arial" w:hAnsi="Arial" w:cs="Arial"/>
          <w:sz w:val="22"/>
          <w:szCs w:val="22"/>
        </w:rPr>
        <w:t xml:space="preserve">o representante de club electo como </w:t>
      </w:r>
      <w:r w:rsidR="00521FD7">
        <w:rPr>
          <w:rFonts w:ascii="Arial" w:hAnsi="Arial" w:cs="Arial"/>
          <w:sz w:val="22"/>
          <w:szCs w:val="22"/>
        </w:rPr>
        <w:t>mie</w:t>
      </w:r>
      <w:r w:rsidR="00AB5EEC">
        <w:rPr>
          <w:rFonts w:ascii="Arial" w:hAnsi="Arial" w:cs="Arial"/>
          <w:sz w:val="22"/>
          <w:szCs w:val="22"/>
        </w:rPr>
        <w:t>m</w:t>
      </w:r>
      <w:r w:rsidR="00521FD7">
        <w:rPr>
          <w:rFonts w:ascii="Arial" w:hAnsi="Arial" w:cs="Arial"/>
          <w:sz w:val="22"/>
          <w:szCs w:val="22"/>
        </w:rPr>
        <w:t>bro</w:t>
      </w:r>
      <w:r w:rsidR="00341E97">
        <w:rPr>
          <w:rFonts w:ascii="Arial" w:hAnsi="Arial" w:cs="Arial"/>
          <w:sz w:val="22"/>
          <w:szCs w:val="22"/>
        </w:rPr>
        <w:t xml:space="preserve"> </w:t>
      </w:r>
      <w:r w:rsidRPr="00120C20">
        <w:rPr>
          <w:rFonts w:ascii="Arial" w:hAnsi="Arial" w:cs="Arial"/>
          <w:sz w:val="22"/>
          <w:szCs w:val="22"/>
        </w:rPr>
        <w:t>de la Asamblea General de la Real Federación Española de Tiro con Arco</w:t>
      </w:r>
      <w:r w:rsidR="00AB5EEC">
        <w:rPr>
          <w:rFonts w:ascii="Arial" w:hAnsi="Arial" w:cs="Arial"/>
          <w:sz w:val="22"/>
          <w:szCs w:val="22"/>
        </w:rPr>
        <w:t xml:space="preserve">, </w:t>
      </w:r>
      <w:r w:rsidRPr="00120C20">
        <w:rPr>
          <w:rFonts w:ascii="Arial" w:hAnsi="Arial" w:cs="Arial"/>
          <w:sz w:val="22"/>
          <w:szCs w:val="22"/>
        </w:rPr>
        <w:t>por el estamento de</w:t>
      </w:r>
      <w:r w:rsidR="00341E97">
        <w:rPr>
          <w:rFonts w:ascii="Arial" w:hAnsi="Arial" w:cs="Arial"/>
          <w:sz w:val="22"/>
          <w:szCs w:val="22"/>
        </w:rPr>
        <w:t>:</w:t>
      </w:r>
      <w:r w:rsidR="00341E97">
        <w:rPr>
          <w:rFonts w:ascii="Arial" w:hAnsi="Arial" w:cs="Arial"/>
          <w:sz w:val="22"/>
          <w:szCs w:val="22"/>
        </w:rPr>
        <w:br/>
      </w:r>
      <w:r w:rsidR="00341E97">
        <w:rPr>
          <w:rFonts w:ascii="Arial" w:hAnsi="Arial" w:cs="Arial"/>
          <w:sz w:val="22"/>
          <w:szCs w:val="22"/>
        </w:rPr>
        <w:br/>
      </w:r>
      <w:r w:rsidRPr="00120C20">
        <w:rPr>
          <w:rFonts w:ascii="Arial" w:hAnsi="Arial" w:cs="Arial"/>
          <w:sz w:val="22"/>
          <w:szCs w:val="22"/>
        </w:rPr>
        <w:t xml:space="preserve"> ______________</w:t>
      </w:r>
      <w:r>
        <w:rPr>
          <w:rFonts w:ascii="Arial" w:hAnsi="Arial" w:cs="Arial"/>
          <w:sz w:val="22"/>
          <w:szCs w:val="22"/>
        </w:rPr>
        <w:t>______</w:t>
      </w:r>
      <w:r w:rsidR="007960E0">
        <w:rPr>
          <w:rFonts w:ascii="Arial" w:hAnsi="Arial" w:cs="Arial"/>
          <w:sz w:val="22"/>
          <w:szCs w:val="22"/>
        </w:rPr>
        <w:t>____________</w:t>
      </w:r>
      <w:r w:rsidR="00341E97">
        <w:rPr>
          <w:rFonts w:ascii="Arial" w:hAnsi="Arial" w:cs="Arial"/>
          <w:sz w:val="22"/>
          <w:szCs w:val="22"/>
        </w:rPr>
        <w:t>___________________________________</w:t>
      </w:r>
    </w:p>
    <w:p w14:paraId="2D894DCF" w14:textId="77777777" w:rsidR="00120C20" w:rsidRDefault="00120C20" w:rsidP="00120C2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FE80911" w14:textId="77777777" w:rsidR="009018D1" w:rsidRDefault="009018D1" w:rsidP="00007FE8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721D655" w14:textId="158DE71D" w:rsidR="00120C20" w:rsidRPr="00120C20" w:rsidRDefault="005A028A" w:rsidP="00120C2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MANIFIESTA</w:t>
      </w:r>
    </w:p>
    <w:p w14:paraId="066DB559" w14:textId="39D2CF01" w:rsidR="00120C20" w:rsidRPr="00120C20" w:rsidRDefault="00120C20" w:rsidP="00120C2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045CBB4" w14:textId="77777777" w:rsidR="00C30343" w:rsidRDefault="00C30343" w:rsidP="00120C20">
      <w:pPr>
        <w:spacing w:line="276" w:lineRule="auto"/>
        <w:rPr>
          <w:rFonts w:ascii="Arial" w:hAnsi="Arial" w:cs="Arial"/>
          <w:sz w:val="22"/>
          <w:szCs w:val="22"/>
        </w:rPr>
      </w:pPr>
    </w:p>
    <w:p w14:paraId="5096C0FB" w14:textId="03A9AE38" w:rsidR="00C30343" w:rsidRDefault="00120C20" w:rsidP="00C30343">
      <w:pPr>
        <w:spacing w:line="276" w:lineRule="auto"/>
        <w:rPr>
          <w:rFonts w:ascii="Arial" w:hAnsi="Arial" w:cs="Arial"/>
          <w:sz w:val="22"/>
          <w:szCs w:val="22"/>
        </w:rPr>
      </w:pPr>
      <w:r w:rsidRPr="00120C20">
        <w:rPr>
          <w:rFonts w:ascii="Arial" w:hAnsi="Arial" w:cs="Arial"/>
          <w:sz w:val="22"/>
          <w:szCs w:val="22"/>
        </w:rPr>
        <w:t>Avalar de forma inequívoca la candidatura de</w:t>
      </w:r>
    </w:p>
    <w:p w14:paraId="6A961538" w14:textId="77777777" w:rsidR="000150FA" w:rsidRDefault="000150FA" w:rsidP="000150F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D21C6B8" w14:textId="59F01658" w:rsidR="000150FA" w:rsidRPr="00C30343" w:rsidRDefault="00C30343" w:rsidP="000150F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</w:t>
      </w:r>
      <w:r w:rsidR="000150FA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 xml:space="preserve">Dª. </w:t>
      </w:r>
      <w:r w:rsidR="000150FA" w:rsidRPr="00AB5EEC">
        <w:rPr>
          <w:rFonts w:ascii="Arial" w:hAnsi="Arial" w:cs="Arial"/>
          <w:sz w:val="22"/>
          <w:szCs w:val="22"/>
        </w:rPr>
        <w:t>_</w:t>
      </w:r>
      <w:r w:rsidR="00120C20" w:rsidRPr="00120C20">
        <w:rPr>
          <w:rFonts w:ascii="Arial" w:hAnsi="Arial" w:cs="Arial"/>
          <w:sz w:val="22"/>
          <w:szCs w:val="22"/>
        </w:rPr>
        <w:t>______________________________</w:t>
      </w:r>
      <w:r w:rsidR="000150FA" w:rsidRPr="00120C20">
        <w:rPr>
          <w:rFonts w:ascii="Arial" w:hAnsi="Arial" w:cs="Arial"/>
          <w:sz w:val="22"/>
          <w:szCs w:val="22"/>
        </w:rPr>
        <w:t>______________________________</w:t>
      </w:r>
    </w:p>
    <w:p w14:paraId="15520231" w14:textId="63D129FA" w:rsidR="00120C20" w:rsidRPr="00C30343" w:rsidRDefault="00120C20" w:rsidP="00C30343">
      <w:pPr>
        <w:spacing w:line="276" w:lineRule="auto"/>
        <w:rPr>
          <w:rFonts w:ascii="Arial" w:hAnsi="Arial" w:cs="Arial"/>
          <w:sz w:val="22"/>
          <w:szCs w:val="22"/>
        </w:rPr>
      </w:pPr>
    </w:p>
    <w:p w14:paraId="0DAB440E" w14:textId="6502C765" w:rsidR="00120C20" w:rsidRPr="00120C20" w:rsidRDefault="009018D1" w:rsidP="009018D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20C20" w:rsidRPr="00120C20">
        <w:rPr>
          <w:rFonts w:ascii="Arial" w:hAnsi="Arial" w:cs="Arial"/>
          <w:sz w:val="22"/>
          <w:szCs w:val="22"/>
        </w:rPr>
        <w:t xml:space="preserve">omo </w:t>
      </w:r>
      <w:r w:rsidR="005A028A">
        <w:rPr>
          <w:rFonts w:ascii="Arial" w:hAnsi="Arial" w:cs="Arial"/>
          <w:sz w:val="22"/>
          <w:szCs w:val="22"/>
        </w:rPr>
        <w:t>p</w:t>
      </w:r>
      <w:r w:rsidR="00120C20" w:rsidRPr="00120C20">
        <w:rPr>
          <w:rFonts w:ascii="Arial" w:hAnsi="Arial" w:cs="Arial"/>
          <w:sz w:val="22"/>
          <w:szCs w:val="22"/>
        </w:rPr>
        <w:t>residente de la Real federación Española de Tiro con Arco</w:t>
      </w:r>
      <w:r>
        <w:rPr>
          <w:rFonts w:ascii="Arial" w:hAnsi="Arial" w:cs="Arial"/>
          <w:sz w:val="22"/>
          <w:szCs w:val="22"/>
        </w:rPr>
        <w:t>.</w:t>
      </w:r>
    </w:p>
    <w:p w14:paraId="3E05AB6F" w14:textId="7A8E976A" w:rsidR="00120C20" w:rsidRPr="00120C20" w:rsidRDefault="00120C20" w:rsidP="00120C20">
      <w:pPr>
        <w:spacing w:line="276" w:lineRule="auto"/>
        <w:rPr>
          <w:rFonts w:ascii="Arial" w:hAnsi="Arial" w:cs="Arial"/>
          <w:sz w:val="22"/>
          <w:szCs w:val="22"/>
        </w:rPr>
      </w:pPr>
    </w:p>
    <w:p w14:paraId="50E47F68" w14:textId="77777777" w:rsidR="00535E03" w:rsidRDefault="00535E03" w:rsidP="00120C20">
      <w:pPr>
        <w:spacing w:line="276" w:lineRule="auto"/>
        <w:rPr>
          <w:rFonts w:ascii="Arial" w:hAnsi="Arial" w:cs="Arial"/>
          <w:sz w:val="22"/>
          <w:szCs w:val="22"/>
        </w:rPr>
      </w:pPr>
    </w:p>
    <w:p w14:paraId="6D738AD2" w14:textId="77777777" w:rsidR="00081B8E" w:rsidRDefault="00081B8E" w:rsidP="00120C20">
      <w:pPr>
        <w:spacing w:line="276" w:lineRule="auto"/>
        <w:rPr>
          <w:rFonts w:ascii="Arial" w:hAnsi="Arial" w:cs="Arial"/>
          <w:sz w:val="22"/>
          <w:szCs w:val="22"/>
        </w:rPr>
      </w:pPr>
    </w:p>
    <w:p w14:paraId="2293B5A5" w14:textId="77777777" w:rsidR="00535E03" w:rsidRDefault="00535E03" w:rsidP="00120C20">
      <w:pPr>
        <w:spacing w:line="276" w:lineRule="auto"/>
        <w:rPr>
          <w:rFonts w:ascii="Arial" w:hAnsi="Arial" w:cs="Arial"/>
          <w:sz w:val="22"/>
          <w:szCs w:val="22"/>
        </w:rPr>
      </w:pPr>
    </w:p>
    <w:p w14:paraId="5E4015D9" w14:textId="65EE9B61" w:rsidR="00535E03" w:rsidRPr="00535E03" w:rsidRDefault="00535E03" w:rsidP="00535E03">
      <w:pPr>
        <w:spacing w:line="276" w:lineRule="auto"/>
        <w:rPr>
          <w:rFonts w:ascii="Arial" w:hAnsi="Arial" w:cs="Arial"/>
          <w:sz w:val="22"/>
          <w:szCs w:val="22"/>
        </w:rPr>
      </w:pPr>
      <w:r w:rsidRPr="00535E03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>______________</w:t>
      </w:r>
      <w:r w:rsidRPr="00535E03">
        <w:rPr>
          <w:rFonts w:ascii="Arial" w:hAnsi="Arial" w:cs="Arial"/>
          <w:sz w:val="22"/>
          <w:szCs w:val="22"/>
        </w:rPr>
        <w:t xml:space="preserve">, a, </w:t>
      </w:r>
      <w:r>
        <w:rPr>
          <w:rFonts w:ascii="Arial" w:hAnsi="Arial" w:cs="Arial"/>
          <w:sz w:val="22"/>
          <w:szCs w:val="22"/>
        </w:rPr>
        <w:t>__</w:t>
      </w:r>
      <w:r w:rsidRPr="00535E03">
        <w:rPr>
          <w:rFonts w:ascii="Arial" w:hAnsi="Arial" w:cs="Arial"/>
          <w:sz w:val="22"/>
          <w:szCs w:val="22"/>
        </w:rPr>
        <w:t xml:space="preserve"> de noviembre de 2024 </w:t>
      </w:r>
    </w:p>
    <w:p w14:paraId="6043D855" w14:textId="77777777" w:rsidR="00535E03" w:rsidRDefault="00535E03" w:rsidP="00535E03">
      <w:pPr>
        <w:spacing w:line="276" w:lineRule="auto"/>
        <w:rPr>
          <w:rFonts w:ascii="Arial" w:hAnsi="Arial" w:cs="Arial"/>
          <w:sz w:val="22"/>
          <w:szCs w:val="22"/>
        </w:rPr>
      </w:pPr>
    </w:p>
    <w:p w14:paraId="30D1C1E2" w14:textId="77777777" w:rsidR="00535E03" w:rsidRDefault="00535E03" w:rsidP="00535E03">
      <w:pPr>
        <w:spacing w:line="276" w:lineRule="auto"/>
        <w:rPr>
          <w:rFonts w:ascii="Arial" w:hAnsi="Arial" w:cs="Arial"/>
          <w:sz w:val="22"/>
          <w:szCs w:val="22"/>
        </w:rPr>
      </w:pPr>
    </w:p>
    <w:p w14:paraId="0F17B42D" w14:textId="77777777" w:rsidR="00007FE8" w:rsidRDefault="00007FE8" w:rsidP="00535E03">
      <w:pPr>
        <w:spacing w:line="276" w:lineRule="auto"/>
        <w:rPr>
          <w:rFonts w:ascii="Arial" w:hAnsi="Arial" w:cs="Arial"/>
          <w:sz w:val="22"/>
          <w:szCs w:val="22"/>
        </w:rPr>
      </w:pPr>
    </w:p>
    <w:p w14:paraId="7CC18BF2" w14:textId="77777777" w:rsidR="00007FE8" w:rsidRDefault="00007FE8" w:rsidP="00535E03">
      <w:pPr>
        <w:spacing w:line="276" w:lineRule="auto"/>
        <w:rPr>
          <w:rFonts w:ascii="Arial" w:hAnsi="Arial" w:cs="Arial"/>
          <w:sz w:val="22"/>
          <w:szCs w:val="22"/>
        </w:rPr>
      </w:pPr>
    </w:p>
    <w:p w14:paraId="5850CB78" w14:textId="77777777" w:rsidR="00007FE8" w:rsidRDefault="00007FE8" w:rsidP="00535E03">
      <w:pPr>
        <w:spacing w:line="276" w:lineRule="auto"/>
        <w:rPr>
          <w:rFonts w:ascii="Arial" w:hAnsi="Arial" w:cs="Arial"/>
          <w:sz w:val="22"/>
          <w:szCs w:val="22"/>
        </w:rPr>
      </w:pPr>
    </w:p>
    <w:p w14:paraId="7DEC3915" w14:textId="77777777" w:rsidR="00007FE8" w:rsidRDefault="00007FE8" w:rsidP="00535E03">
      <w:pPr>
        <w:spacing w:line="276" w:lineRule="auto"/>
        <w:rPr>
          <w:rFonts w:ascii="Arial" w:hAnsi="Arial" w:cs="Arial"/>
          <w:sz w:val="22"/>
          <w:szCs w:val="22"/>
        </w:rPr>
      </w:pPr>
    </w:p>
    <w:p w14:paraId="22E4BA3B" w14:textId="77777777" w:rsidR="00007FE8" w:rsidRDefault="00007FE8" w:rsidP="00535E03">
      <w:pPr>
        <w:spacing w:line="276" w:lineRule="auto"/>
        <w:rPr>
          <w:rFonts w:ascii="Arial" w:hAnsi="Arial" w:cs="Arial"/>
          <w:sz w:val="22"/>
          <w:szCs w:val="22"/>
        </w:rPr>
      </w:pPr>
    </w:p>
    <w:p w14:paraId="08EC4050" w14:textId="77777777" w:rsidR="00007FE8" w:rsidRDefault="00007FE8" w:rsidP="00535E03">
      <w:pPr>
        <w:spacing w:line="276" w:lineRule="auto"/>
        <w:rPr>
          <w:rFonts w:ascii="Arial" w:hAnsi="Arial" w:cs="Arial"/>
          <w:sz w:val="22"/>
          <w:szCs w:val="22"/>
        </w:rPr>
      </w:pPr>
    </w:p>
    <w:p w14:paraId="31635A68" w14:textId="77777777" w:rsidR="00007FE8" w:rsidRDefault="00007FE8" w:rsidP="00535E03">
      <w:pPr>
        <w:spacing w:line="276" w:lineRule="auto"/>
        <w:rPr>
          <w:rFonts w:ascii="Arial" w:hAnsi="Arial" w:cs="Arial"/>
          <w:sz w:val="22"/>
          <w:szCs w:val="22"/>
        </w:rPr>
      </w:pPr>
    </w:p>
    <w:p w14:paraId="65F14DD7" w14:textId="763F7A5B" w:rsidR="005E3A6A" w:rsidRPr="00465B17" w:rsidRDefault="005E3A6A" w:rsidP="00465B17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5E3A6A" w:rsidRPr="00465B17" w:rsidSect="00A35406">
      <w:headerReference w:type="default" r:id="rId8"/>
      <w:pgSz w:w="11906" w:h="16838"/>
      <w:pgMar w:top="1843" w:right="1274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0A77D" w14:textId="77777777" w:rsidR="002F3CAB" w:rsidRDefault="002F3CAB">
      <w:r>
        <w:separator/>
      </w:r>
    </w:p>
  </w:endnote>
  <w:endnote w:type="continuationSeparator" w:id="0">
    <w:p w14:paraId="6D1E9518" w14:textId="77777777" w:rsidR="002F3CAB" w:rsidRDefault="002F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64A9A" w14:textId="77777777" w:rsidR="002F3CAB" w:rsidRDefault="002F3CAB">
      <w:r>
        <w:separator/>
      </w:r>
    </w:p>
  </w:footnote>
  <w:footnote w:type="continuationSeparator" w:id="0">
    <w:p w14:paraId="32CD7DC3" w14:textId="77777777" w:rsidR="002F3CAB" w:rsidRDefault="002F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ABA46" w14:textId="3FFACA04" w:rsidR="002B59A1" w:rsidRDefault="005064D6">
    <w:pPr>
      <w:pStyle w:val="Encabezado"/>
    </w:pPr>
    <w:r>
      <w:rPr>
        <w:noProof/>
      </w:rPr>
      <w:drawing>
        <wp:anchor distT="0" distB="0" distL="0" distR="0" simplePos="0" relativeHeight="251678720" behindDoc="0" locked="0" layoutInCell="1" allowOverlap="1" wp14:anchorId="1324C6D6" wp14:editId="057C7532">
          <wp:simplePos x="0" y="0"/>
          <wp:positionH relativeFrom="margin">
            <wp:posOffset>4575175</wp:posOffset>
          </wp:positionH>
          <wp:positionV relativeFrom="page">
            <wp:posOffset>395605</wp:posOffset>
          </wp:positionV>
          <wp:extent cx="1391920" cy="438785"/>
          <wp:effectExtent l="0" t="0" r="0" b="0"/>
          <wp:wrapNone/>
          <wp:docPr id="6" name="Image 6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1920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5406">
      <w:rPr>
        <w:noProof/>
      </w:rPr>
      <w:drawing>
        <wp:anchor distT="0" distB="0" distL="114300" distR="114300" simplePos="0" relativeHeight="251653632" behindDoc="1" locked="0" layoutInCell="1" allowOverlap="1" wp14:anchorId="16ED7D12" wp14:editId="44A54133">
          <wp:simplePos x="0" y="0"/>
          <wp:positionH relativeFrom="column">
            <wp:posOffset>72390</wp:posOffset>
          </wp:positionH>
          <wp:positionV relativeFrom="paragraph">
            <wp:posOffset>-144780</wp:posOffset>
          </wp:positionV>
          <wp:extent cx="1050925" cy="762000"/>
          <wp:effectExtent l="0" t="0" r="0" b="0"/>
          <wp:wrapTight wrapText="bothSides">
            <wp:wrapPolygon edited="0">
              <wp:start x="0" y="0"/>
              <wp:lineTo x="0" y="21060"/>
              <wp:lineTo x="21143" y="21060"/>
              <wp:lineTo x="21143" y="0"/>
              <wp:lineTo x="0" y="0"/>
            </wp:wrapPolygon>
          </wp:wrapTight>
          <wp:docPr id="86" name="Imagen 86" descr="EncIzqRF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EncIzqRFET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406">
      <w:rPr>
        <w:noProof/>
      </w:rPr>
      <w:drawing>
        <wp:anchor distT="0" distB="0" distL="114300" distR="114300" simplePos="0" relativeHeight="251671552" behindDoc="1" locked="0" layoutInCell="1" allowOverlap="1" wp14:anchorId="5252D512" wp14:editId="6B911BA6">
          <wp:simplePos x="0" y="0"/>
          <wp:positionH relativeFrom="leftMargin">
            <wp:align>right</wp:align>
          </wp:positionH>
          <wp:positionV relativeFrom="paragraph">
            <wp:posOffset>-220980</wp:posOffset>
          </wp:positionV>
          <wp:extent cx="647700" cy="922020"/>
          <wp:effectExtent l="0" t="0" r="0" b="0"/>
          <wp:wrapTight wrapText="bothSides">
            <wp:wrapPolygon edited="0">
              <wp:start x="0" y="0"/>
              <wp:lineTo x="0" y="20975"/>
              <wp:lineTo x="20965" y="20975"/>
              <wp:lineTo x="20965" y="0"/>
              <wp:lineTo x="0" y="0"/>
            </wp:wrapPolygon>
          </wp:wrapTight>
          <wp:docPr id="87" name="Imagen 6" descr="C:\RIFAAT\Documents\Trabajo\RFTA\Logos\RFETA\RFETA_Ancho1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RIFAAT\Documents\Trabajo\RFTA\Logos\RFETA\RFETA_Ancho1000.jp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49" type="#_x0000_t75" style="width:11.4pt;height:11.4pt" o:bullet="t">
        <v:imagedata r:id="rId1" o:title="mso3B"/>
      </v:shape>
    </w:pict>
  </w:numPicBullet>
  <w:abstractNum w:abstractNumId="0" w15:restartNumberingAfterBreak="0">
    <w:nsid w:val="14C20A30"/>
    <w:multiLevelType w:val="hybridMultilevel"/>
    <w:tmpl w:val="02B887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A4336"/>
    <w:multiLevelType w:val="hybridMultilevel"/>
    <w:tmpl w:val="3FCA8102"/>
    <w:lvl w:ilvl="0" w:tplc="73A6252A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93D18D1"/>
    <w:multiLevelType w:val="hybridMultilevel"/>
    <w:tmpl w:val="70E46D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26DDA"/>
    <w:multiLevelType w:val="hybridMultilevel"/>
    <w:tmpl w:val="2E40B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20D40"/>
    <w:multiLevelType w:val="hybridMultilevel"/>
    <w:tmpl w:val="72F6B01A"/>
    <w:lvl w:ilvl="0" w:tplc="DEA6059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75050"/>
    <w:multiLevelType w:val="hybridMultilevel"/>
    <w:tmpl w:val="718EB4E2"/>
    <w:lvl w:ilvl="0" w:tplc="0694B0F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D2E26"/>
    <w:multiLevelType w:val="hybridMultilevel"/>
    <w:tmpl w:val="4692B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51EF6"/>
    <w:multiLevelType w:val="hybridMultilevel"/>
    <w:tmpl w:val="A3521E26"/>
    <w:lvl w:ilvl="0" w:tplc="84400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531880">
    <w:abstractNumId w:val="0"/>
  </w:num>
  <w:num w:numId="2" w16cid:durableId="776219886">
    <w:abstractNumId w:val="1"/>
  </w:num>
  <w:num w:numId="3" w16cid:durableId="99103273">
    <w:abstractNumId w:val="2"/>
  </w:num>
  <w:num w:numId="4" w16cid:durableId="294604824">
    <w:abstractNumId w:val="6"/>
  </w:num>
  <w:num w:numId="5" w16cid:durableId="1826241458">
    <w:abstractNumId w:val="3"/>
  </w:num>
  <w:num w:numId="6" w16cid:durableId="1583759488">
    <w:abstractNumId w:val="5"/>
  </w:num>
  <w:num w:numId="7" w16cid:durableId="7870661">
    <w:abstractNumId w:val="4"/>
  </w:num>
  <w:num w:numId="8" w16cid:durableId="391541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5E9"/>
    <w:rsid w:val="00007FE8"/>
    <w:rsid w:val="000150FA"/>
    <w:rsid w:val="00015AD7"/>
    <w:rsid w:val="00026062"/>
    <w:rsid w:val="0004112F"/>
    <w:rsid w:val="00063C53"/>
    <w:rsid w:val="00067424"/>
    <w:rsid w:val="00070467"/>
    <w:rsid w:val="0007261D"/>
    <w:rsid w:val="00081B8E"/>
    <w:rsid w:val="00087562"/>
    <w:rsid w:val="0009152E"/>
    <w:rsid w:val="000B58B0"/>
    <w:rsid w:val="000C6522"/>
    <w:rsid w:val="000D0718"/>
    <w:rsid w:val="000D527E"/>
    <w:rsid w:val="000F20E8"/>
    <w:rsid w:val="00103048"/>
    <w:rsid w:val="00106EAD"/>
    <w:rsid w:val="001163EB"/>
    <w:rsid w:val="00120C20"/>
    <w:rsid w:val="0012457A"/>
    <w:rsid w:val="001323DC"/>
    <w:rsid w:val="00134108"/>
    <w:rsid w:val="00140593"/>
    <w:rsid w:val="00162A61"/>
    <w:rsid w:val="001707EB"/>
    <w:rsid w:val="00173B1A"/>
    <w:rsid w:val="0019638A"/>
    <w:rsid w:val="001A1580"/>
    <w:rsid w:val="001A5C70"/>
    <w:rsid w:val="001B6B96"/>
    <w:rsid w:val="001B7310"/>
    <w:rsid w:val="001C3386"/>
    <w:rsid w:val="001C746A"/>
    <w:rsid w:val="001F1023"/>
    <w:rsid w:val="00204A28"/>
    <w:rsid w:val="002068AC"/>
    <w:rsid w:val="00224DC4"/>
    <w:rsid w:val="002267CE"/>
    <w:rsid w:val="00232A4C"/>
    <w:rsid w:val="00232A68"/>
    <w:rsid w:val="0024124C"/>
    <w:rsid w:val="00250F50"/>
    <w:rsid w:val="00262ADD"/>
    <w:rsid w:val="00284ECC"/>
    <w:rsid w:val="002A2B25"/>
    <w:rsid w:val="002A6BD7"/>
    <w:rsid w:val="002B376D"/>
    <w:rsid w:val="002B59A1"/>
    <w:rsid w:val="002D24E9"/>
    <w:rsid w:val="002F2472"/>
    <w:rsid w:val="002F3CAB"/>
    <w:rsid w:val="002F789C"/>
    <w:rsid w:val="003265A8"/>
    <w:rsid w:val="00341E97"/>
    <w:rsid w:val="00344BB6"/>
    <w:rsid w:val="00346DBE"/>
    <w:rsid w:val="00362715"/>
    <w:rsid w:val="0038179B"/>
    <w:rsid w:val="00390D7D"/>
    <w:rsid w:val="003914C3"/>
    <w:rsid w:val="003B4544"/>
    <w:rsid w:val="003D307C"/>
    <w:rsid w:val="003D46D8"/>
    <w:rsid w:val="003E6047"/>
    <w:rsid w:val="00422944"/>
    <w:rsid w:val="00425468"/>
    <w:rsid w:val="00436583"/>
    <w:rsid w:val="0044732F"/>
    <w:rsid w:val="00447B4A"/>
    <w:rsid w:val="00465B17"/>
    <w:rsid w:val="00470969"/>
    <w:rsid w:val="00477F69"/>
    <w:rsid w:val="00480937"/>
    <w:rsid w:val="004950B9"/>
    <w:rsid w:val="004A1915"/>
    <w:rsid w:val="004D4AC6"/>
    <w:rsid w:val="004D662A"/>
    <w:rsid w:val="004E70EA"/>
    <w:rsid w:val="004F7D35"/>
    <w:rsid w:val="005023FA"/>
    <w:rsid w:val="005064D6"/>
    <w:rsid w:val="00521FD7"/>
    <w:rsid w:val="00525D7A"/>
    <w:rsid w:val="00535E03"/>
    <w:rsid w:val="00537DBF"/>
    <w:rsid w:val="005428C3"/>
    <w:rsid w:val="00543C03"/>
    <w:rsid w:val="00552576"/>
    <w:rsid w:val="0055404C"/>
    <w:rsid w:val="00556CA7"/>
    <w:rsid w:val="00572045"/>
    <w:rsid w:val="00593589"/>
    <w:rsid w:val="005974BF"/>
    <w:rsid w:val="005A028A"/>
    <w:rsid w:val="005A4FAB"/>
    <w:rsid w:val="005A55AD"/>
    <w:rsid w:val="005C1467"/>
    <w:rsid w:val="005D7C11"/>
    <w:rsid w:val="005E079C"/>
    <w:rsid w:val="005E3A6A"/>
    <w:rsid w:val="005F3BFE"/>
    <w:rsid w:val="00607FFC"/>
    <w:rsid w:val="006674F1"/>
    <w:rsid w:val="0067014B"/>
    <w:rsid w:val="006759EC"/>
    <w:rsid w:val="00677DD6"/>
    <w:rsid w:val="00687109"/>
    <w:rsid w:val="006940FB"/>
    <w:rsid w:val="006A034F"/>
    <w:rsid w:val="006B1457"/>
    <w:rsid w:val="006B3EF6"/>
    <w:rsid w:val="006D4E7B"/>
    <w:rsid w:val="006D61CD"/>
    <w:rsid w:val="006E3B86"/>
    <w:rsid w:val="006E420F"/>
    <w:rsid w:val="006E45CE"/>
    <w:rsid w:val="006E71FF"/>
    <w:rsid w:val="006F1DA0"/>
    <w:rsid w:val="00706049"/>
    <w:rsid w:val="00711310"/>
    <w:rsid w:val="007175A9"/>
    <w:rsid w:val="0076029A"/>
    <w:rsid w:val="007626A6"/>
    <w:rsid w:val="00764E39"/>
    <w:rsid w:val="00787E9E"/>
    <w:rsid w:val="007960E0"/>
    <w:rsid w:val="007A0374"/>
    <w:rsid w:val="007A7C5B"/>
    <w:rsid w:val="007B352E"/>
    <w:rsid w:val="007B6A00"/>
    <w:rsid w:val="007E0CD0"/>
    <w:rsid w:val="007E5F85"/>
    <w:rsid w:val="00803017"/>
    <w:rsid w:val="008134CB"/>
    <w:rsid w:val="0083719D"/>
    <w:rsid w:val="00847FCE"/>
    <w:rsid w:val="00860C82"/>
    <w:rsid w:val="008659F3"/>
    <w:rsid w:val="00886D39"/>
    <w:rsid w:val="00895F58"/>
    <w:rsid w:val="008B2988"/>
    <w:rsid w:val="008B3088"/>
    <w:rsid w:val="008B5C8C"/>
    <w:rsid w:val="008C0C7A"/>
    <w:rsid w:val="008C5651"/>
    <w:rsid w:val="008D265B"/>
    <w:rsid w:val="008D5E88"/>
    <w:rsid w:val="008E45E9"/>
    <w:rsid w:val="009018D1"/>
    <w:rsid w:val="009018F5"/>
    <w:rsid w:val="00915DE8"/>
    <w:rsid w:val="00920D79"/>
    <w:rsid w:val="0092770B"/>
    <w:rsid w:val="00927C59"/>
    <w:rsid w:val="009536DA"/>
    <w:rsid w:val="00964F4F"/>
    <w:rsid w:val="009716FA"/>
    <w:rsid w:val="00991667"/>
    <w:rsid w:val="009A0923"/>
    <w:rsid w:val="009C2F32"/>
    <w:rsid w:val="009D394C"/>
    <w:rsid w:val="00A35406"/>
    <w:rsid w:val="00A5197D"/>
    <w:rsid w:val="00A62FE4"/>
    <w:rsid w:val="00A75363"/>
    <w:rsid w:val="00A96FB8"/>
    <w:rsid w:val="00AA2082"/>
    <w:rsid w:val="00AB5EEC"/>
    <w:rsid w:val="00AC24FD"/>
    <w:rsid w:val="00AD3BBA"/>
    <w:rsid w:val="00AE2E10"/>
    <w:rsid w:val="00AE71CB"/>
    <w:rsid w:val="00AF70E4"/>
    <w:rsid w:val="00B05F07"/>
    <w:rsid w:val="00B116E9"/>
    <w:rsid w:val="00B16E5A"/>
    <w:rsid w:val="00B45E20"/>
    <w:rsid w:val="00B570B3"/>
    <w:rsid w:val="00B60823"/>
    <w:rsid w:val="00B6735A"/>
    <w:rsid w:val="00B674D5"/>
    <w:rsid w:val="00B67A17"/>
    <w:rsid w:val="00B92A75"/>
    <w:rsid w:val="00BA3187"/>
    <w:rsid w:val="00BA4AAC"/>
    <w:rsid w:val="00BB6658"/>
    <w:rsid w:val="00BB69A8"/>
    <w:rsid w:val="00BD24AE"/>
    <w:rsid w:val="00BD56F4"/>
    <w:rsid w:val="00BE2735"/>
    <w:rsid w:val="00BE432E"/>
    <w:rsid w:val="00BE6C90"/>
    <w:rsid w:val="00C2068B"/>
    <w:rsid w:val="00C27CBD"/>
    <w:rsid w:val="00C30343"/>
    <w:rsid w:val="00C34108"/>
    <w:rsid w:val="00C35C32"/>
    <w:rsid w:val="00C44984"/>
    <w:rsid w:val="00C72F1F"/>
    <w:rsid w:val="00CB57C3"/>
    <w:rsid w:val="00CB78E0"/>
    <w:rsid w:val="00CC302D"/>
    <w:rsid w:val="00CF0DFD"/>
    <w:rsid w:val="00D21265"/>
    <w:rsid w:val="00D24688"/>
    <w:rsid w:val="00D3096E"/>
    <w:rsid w:val="00D35F00"/>
    <w:rsid w:val="00D4024D"/>
    <w:rsid w:val="00D43720"/>
    <w:rsid w:val="00D468DB"/>
    <w:rsid w:val="00D75CD6"/>
    <w:rsid w:val="00D76F66"/>
    <w:rsid w:val="00D911C0"/>
    <w:rsid w:val="00DA3A32"/>
    <w:rsid w:val="00DB2D8A"/>
    <w:rsid w:val="00DD41FF"/>
    <w:rsid w:val="00DD50E9"/>
    <w:rsid w:val="00DD6FD3"/>
    <w:rsid w:val="00DF7F5B"/>
    <w:rsid w:val="00E035B3"/>
    <w:rsid w:val="00E137BE"/>
    <w:rsid w:val="00E16531"/>
    <w:rsid w:val="00E26BBC"/>
    <w:rsid w:val="00E51797"/>
    <w:rsid w:val="00E5399C"/>
    <w:rsid w:val="00E55621"/>
    <w:rsid w:val="00E6073D"/>
    <w:rsid w:val="00E65E5C"/>
    <w:rsid w:val="00EB3B28"/>
    <w:rsid w:val="00EC113A"/>
    <w:rsid w:val="00EC32F0"/>
    <w:rsid w:val="00EE2EE0"/>
    <w:rsid w:val="00EE5931"/>
    <w:rsid w:val="00F0388F"/>
    <w:rsid w:val="00F046C7"/>
    <w:rsid w:val="00F66AF4"/>
    <w:rsid w:val="00F673AC"/>
    <w:rsid w:val="00F86870"/>
    <w:rsid w:val="00F87F2D"/>
    <w:rsid w:val="00F943AB"/>
    <w:rsid w:val="00FA42F5"/>
    <w:rsid w:val="00FA7286"/>
    <w:rsid w:val="00FB2FBE"/>
    <w:rsid w:val="00FC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2C3AB1"/>
  <w15:docId w15:val="{73DB3C30-9029-47B9-9F43-85BE0790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731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212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2126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A42F5"/>
    <w:rPr>
      <w:color w:val="0000FF"/>
      <w:u w:val="single"/>
    </w:rPr>
  </w:style>
  <w:style w:type="paragraph" w:styleId="Encabezadodemensaje">
    <w:name w:val="Message Header"/>
    <w:basedOn w:val="Textoindependiente"/>
    <w:link w:val="EncabezadodemensajeCar"/>
    <w:rsid w:val="00FB2FB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EncabezadodemensajeCar">
    <w:name w:val="Encabezado de mensaje Car"/>
    <w:basedOn w:val="Fuentedeprrafopredeter"/>
    <w:link w:val="Encabezadodemensaje"/>
    <w:rsid w:val="00FB2FBE"/>
    <w:rPr>
      <w:rFonts w:ascii="Arial" w:hAnsi="Arial"/>
      <w:spacing w:val="-5"/>
      <w:lang w:eastAsia="en-U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FB2FBE"/>
  </w:style>
  <w:style w:type="character" w:customStyle="1" w:styleId="Rtulodeencabezadodemensaje">
    <w:name w:val="Rótulo de encabezado de mensaje"/>
    <w:rsid w:val="00FB2FBE"/>
    <w:rPr>
      <w:rFonts w:ascii="Arial Black" w:hAnsi="Arial Black"/>
      <w:sz w:val="18"/>
      <w:lang w:bidi="ar-SA"/>
    </w:rPr>
  </w:style>
  <w:style w:type="character" w:customStyle="1" w:styleId="estilocorreo18">
    <w:name w:val="estilocorreo18"/>
    <w:semiHidden/>
    <w:rsid w:val="00FB2FBE"/>
    <w:rPr>
      <w:rFonts w:ascii="Arial" w:hAnsi="Arial" w:cs="Arial" w:hint="default"/>
      <w:color w:val="auto"/>
    </w:rPr>
  </w:style>
  <w:style w:type="paragraph" w:styleId="Textoindependiente">
    <w:name w:val="Body Text"/>
    <w:basedOn w:val="Normal"/>
    <w:link w:val="TextoindependienteCar"/>
    <w:rsid w:val="00FB2F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B2FBE"/>
    <w:rPr>
      <w:sz w:val="24"/>
      <w:szCs w:val="24"/>
    </w:rPr>
  </w:style>
  <w:style w:type="paragraph" w:customStyle="1" w:styleId="Standard">
    <w:name w:val="Standard"/>
    <w:rsid w:val="005C1467"/>
    <w:pPr>
      <w:autoSpaceDE w:val="0"/>
      <w:autoSpaceDN w:val="0"/>
      <w:adjustRightInd w:val="0"/>
    </w:pPr>
    <w:rPr>
      <w:szCs w:val="24"/>
    </w:rPr>
  </w:style>
  <w:style w:type="paragraph" w:styleId="Prrafodelista">
    <w:name w:val="List Paragraph"/>
    <w:basedOn w:val="Normal"/>
    <w:uiPriority w:val="34"/>
    <w:qFormat/>
    <w:rsid w:val="00204A28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6759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759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014B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67014B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67014B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67014B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7014B"/>
    <w:pPr>
      <w:spacing w:line="283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CF0DFD"/>
    <w:pPr>
      <w:spacing w:line="201" w:lineRule="atLeast"/>
    </w:pPr>
    <w:rPr>
      <w:rFonts w:ascii="Arial" w:hAnsi="Arial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1323DC"/>
    <w:pPr>
      <w:spacing w:line="201" w:lineRule="atLeast"/>
    </w:pPr>
    <w:rPr>
      <w:rFonts w:ascii="Arial" w:hAnsi="Arial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A62FE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ETA\AppData\Local\Microsoft\Windows\Temporary%20Internet%20Files\Content.Outlook\1HAGCINP\PlantillaRFE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172D3-55C2-4EF9-A2EB-0A4B9407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PlantillaRFETA</Template>
  <TotalTime>15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Rifaat</dc:creator>
  <cp:keywords/>
  <dc:description/>
  <cp:lastModifiedBy>Secretario General</cp:lastModifiedBy>
  <cp:revision>18</cp:revision>
  <cp:lastPrinted>2020-10-05T15:27:00Z</cp:lastPrinted>
  <dcterms:created xsi:type="dcterms:W3CDTF">2024-11-04T18:54:00Z</dcterms:created>
  <dcterms:modified xsi:type="dcterms:W3CDTF">2024-11-05T12:21:00Z</dcterms:modified>
  <cp:category/>
</cp:coreProperties>
</file>