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647D" w14:textId="77777777" w:rsidR="005E5C03" w:rsidRPr="001925E8" w:rsidRDefault="005E5C03" w:rsidP="005E5C03">
      <w:pPr>
        <w:jc w:val="center"/>
        <w:rPr>
          <w:rFonts w:ascii="Arial" w:hAnsi="Arial" w:cs="Arial"/>
          <w:b/>
          <w:sz w:val="24"/>
          <w:szCs w:val="24"/>
        </w:rPr>
      </w:pPr>
    </w:p>
    <w:p w14:paraId="074533B8" w14:textId="1A1F0A70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 xml:space="preserve">ELECCIONES A REPRESENTANTES DE LA </w:t>
      </w:r>
      <w:r w:rsidR="00E54A42">
        <w:rPr>
          <w:rFonts w:ascii="Arial" w:hAnsi="Arial" w:cs="Arial"/>
          <w:b/>
          <w:sz w:val="24"/>
          <w:szCs w:val="24"/>
        </w:rPr>
        <w:t>COMISIÓN DELEGADA</w:t>
      </w:r>
    </w:p>
    <w:p w14:paraId="04DDC1B6" w14:textId="670BD457" w:rsidR="00704BE3" w:rsidRPr="00AF1B41" w:rsidRDefault="00704BE3" w:rsidP="00704B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B41">
        <w:rPr>
          <w:rFonts w:ascii="Arial" w:hAnsi="Arial" w:cs="Arial"/>
          <w:b/>
          <w:sz w:val="24"/>
          <w:szCs w:val="24"/>
        </w:rPr>
        <w:t>REAL FEDERACIÓN ESPAÑOLA DE TIRO CON ARCO</w:t>
      </w:r>
      <w:r w:rsidR="005E31FC">
        <w:rPr>
          <w:rFonts w:ascii="Arial" w:hAnsi="Arial" w:cs="Arial"/>
          <w:b/>
          <w:sz w:val="24"/>
          <w:szCs w:val="24"/>
        </w:rPr>
        <w:t xml:space="preserve"> 2024</w:t>
      </w:r>
    </w:p>
    <w:p w14:paraId="38A9C9B3" w14:textId="30D02E0A" w:rsidR="00704BE3" w:rsidRPr="001925E8" w:rsidRDefault="00704BE3" w:rsidP="00704BE3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662F8BC" w14:textId="51E0F9DF" w:rsidR="00D75C75" w:rsidRPr="00410E4D" w:rsidRDefault="005362D8" w:rsidP="00410E4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FORMULARIO DE PRESENTACIÓN DE </w:t>
      </w:r>
      <w:r w:rsidRPr="001925E8">
        <w:rPr>
          <w:rFonts w:ascii="Arial" w:hAnsi="Arial" w:cs="Arial"/>
          <w:b/>
          <w:sz w:val="24"/>
          <w:szCs w:val="24"/>
          <w:u w:val="single"/>
        </w:rPr>
        <w:t xml:space="preserve">CANDIDATURA </w:t>
      </w:r>
      <w:r w:rsidR="00410E4D">
        <w:rPr>
          <w:rFonts w:ascii="Arial" w:hAnsi="Arial" w:cs="Arial"/>
          <w:b/>
          <w:sz w:val="24"/>
          <w:szCs w:val="24"/>
          <w:u w:val="single"/>
        </w:rPr>
        <w:br/>
      </w:r>
      <w:r w:rsidR="00D75C75" w:rsidRPr="00BC52FB">
        <w:rPr>
          <w:rFonts w:ascii="Arial" w:hAnsi="Arial" w:cs="Arial"/>
          <w:b/>
          <w:sz w:val="32"/>
          <w:szCs w:val="32"/>
        </w:rPr>
        <w:t>FEDERACIONES AUTONÓMICAS / CLUBES</w:t>
      </w:r>
    </w:p>
    <w:p w14:paraId="367F9D7B" w14:textId="3EDEC6AA" w:rsidR="009A2B6F" w:rsidRPr="00AF1B41" w:rsidRDefault="005362D8" w:rsidP="006062E7">
      <w:pPr>
        <w:jc w:val="center"/>
        <w:rPr>
          <w:rFonts w:ascii="Arial" w:hAnsi="Arial" w:cs="Arial"/>
          <w:b/>
          <w:sz w:val="24"/>
          <w:szCs w:val="24"/>
        </w:rPr>
      </w:pPr>
      <w:r w:rsidRPr="001925E8">
        <w:rPr>
          <w:rFonts w:ascii="Arial" w:hAnsi="Arial" w:cs="Arial"/>
          <w:b/>
          <w:sz w:val="22"/>
          <w:szCs w:val="22"/>
        </w:rPr>
        <w:t>A LA ATENCIÓN DE LA JUNTA ELECTORAL</w:t>
      </w:r>
    </w:p>
    <w:tbl>
      <w:tblPr>
        <w:tblStyle w:val="Tabladelistadetareas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10304"/>
      </w:tblGrid>
      <w:tr w:rsidR="009E590E" w:rsidRPr="00630EAD" w14:paraId="4EC7C56C" w14:textId="77777777" w:rsidTr="00CC5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2FF"/>
          </w:tcPr>
          <w:p w14:paraId="0456A80B" w14:textId="2DDD49C6" w:rsidR="009E590E" w:rsidRPr="009E590E" w:rsidRDefault="009E590E" w:rsidP="0078276E">
            <w:pPr>
              <w:spacing w:after="0"/>
              <w:jc w:val="left"/>
              <w:rPr>
                <w:rFonts w:ascii="Arial" w:hAnsi="Arial" w:cs="Arial"/>
                <w:caps w:val="0"/>
                <w:color w:val="000000" w:themeColor="text1"/>
                <w:sz w:val="22"/>
                <w:szCs w:val="22"/>
              </w:rPr>
            </w:pPr>
            <w:r w:rsidRPr="009E59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INDIQUE SU REPRESENTACIÓN EN LA ASAMBLEA GENERAL DE LA RFETA </w:t>
            </w:r>
          </w:p>
          <w:p w14:paraId="0B795DF4" w14:textId="3BF62D47" w:rsidR="009E590E" w:rsidRPr="009E590E" w:rsidRDefault="000E1DC3" w:rsidP="0078276E">
            <w:pPr>
              <w:spacing w:after="0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EB0D54">
              <w:rPr>
                <w:rFonts w:ascii="Arial" w:hAnsi="Arial" w:cs="Arial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0ED95CD" wp14:editId="79E75D60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187960</wp:posOffset>
                      </wp:positionV>
                      <wp:extent cx="270000" cy="270000"/>
                      <wp:effectExtent l="0" t="0" r="15875" b="15875"/>
                      <wp:wrapNone/>
                      <wp:docPr id="28611780" name="Rectángulo 28611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61F60" w14:textId="77777777" w:rsidR="009E590E" w:rsidRDefault="009E590E" w:rsidP="009E59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95CD" id="Rectángulo 28611780" o:spid="_x0000_s1026" style="position:absolute;margin-left:183.25pt;margin-top:14.8pt;width:21.25pt;height:2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" filled="f" strokecolor="#002060" strokeweight="1pt">
                      <v:textbox>
                        <w:txbxContent>
                          <w:p w14:paraId="78361F60" w14:textId="77777777" w:rsidR="009E590E" w:rsidRDefault="009E590E" w:rsidP="009E590E"/>
                        </w:txbxContent>
                      </v:textbox>
                    </v:rect>
                  </w:pict>
                </mc:Fallback>
              </mc:AlternateContent>
            </w:r>
          </w:p>
          <w:p w14:paraId="12E5662C" w14:textId="04162A22" w:rsidR="008C77D6" w:rsidRDefault="009E590E" w:rsidP="0078276E">
            <w:pPr>
              <w:spacing w:after="0"/>
              <w:jc w:val="left"/>
              <w:rPr>
                <w:rFonts w:ascii="Arial" w:hAnsi="Arial" w:cs="Arial"/>
                <w:b w:val="0"/>
                <w:caps w:val="0"/>
                <w:color w:val="000000" w:themeColor="text1"/>
                <w:sz w:val="20"/>
              </w:rPr>
            </w:pPr>
            <w:r w:rsidRPr="00EB0D54">
              <w:rPr>
                <w:rFonts w:ascii="Arial" w:hAnsi="Arial" w:cs="Arial"/>
                <w:color w:val="000000" w:themeColor="text1"/>
                <w:sz w:val="20"/>
              </w:rPr>
              <w:t xml:space="preserve">FEDERACIÓN AUTONÓMICA                       </w:t>
            </w:r>
          </w:p>
          <w:p w14:paraId="2FE730F4" w14:textId="5A3BD292" w:rsidR="00473B60" w:rsidRDefault="00473B60" w:rsidP="0078276E">
            <w:pPr>
              <w:spacing w:after="0"/>
              <w:jc w:val="left"/>
              <w:rPr>
                <w:rFonts w:ascii="Arial" w:hAnsi="Arial" w:cs="Arial"/>
                <w:b w:val="0"/>
                <w:bCs/>
                <w:caps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8551A24" wp14:editId="18CD029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182245</wp:posOffset>
                      </wp:positionV>
                      <wp:extent cx="270000" cy="270000"/>
                      <wp:effectExtent l="0" t="0" r="15875" b="15875"/>
                      <wp:wrapNone/>
                      <wp:docPr id="191151327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D5636" id="Rectángulo 3" o:spid="_x0000_s1026" style="position:absolute;margin-left:182.65pt;margin-top:14.35pt;width:21.25pt;height:2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" filled="f" strokecolor="#020202 [484]" strokeweight="1pt"/>
                  </w:pict>
                </mc:Fallback>
              </mc:AlternateContent>
            </w:r>
          </w:p>
          <w:p w14:paraId="5194C473" w14:textId="11AEF863" w:rsidR="00473B60" w:rsidRDefault="009E590E" w:rsidP="0078276E">
            <w:pPr>
              <w:spacing w:after="0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EB0D54">
              <w:rPr>
                <w:rFonts w:ascii="Arial" w:hAnsi="Arial" w:cs="Arial"/>
                <w:bCs/>
                <w:caps w:val="0"/>
                <w:color w:val="000000" w:themeColor="text1"/>
                <w:sz w:val="20"/>
              </w:rPr>
              <w:t xml:space="preserve"> </w:t>
            </w:r>
            <w:r w:rsidR="00473B60">
              <w:rPr>
                <w:rFonts w:ascii="Arial" w:hAnsi="Arial" w:cs="Arial"/>
                <w:bCs/>
                <w:caps w:val="0"/>
                <w:color w:val="000000" w:themeColor="text1"/>
                <w:sz w:val="20"/>
              </w:rPr>
              <w:t xml:space="preserve">CLUBES </w:t>
            </w:r>
            <w:r w:rsidRPr="00EB0D54">
              <w:rPr>
                <w:rFonts w:ascii="Arial" w:hAnsi="Arial" w:cs="Arial"/>
                <w:bCs/>
                <w:caps w:val="0"/>
                <w:color w:val="000000" w:themeColor="text1"/>
                <w:sz w:val="20"/>
              </w:rPr>
              <w:t xml:space="preserve">MODALIDAD OLÍMPICA                                 </w:t>
            </w:r>
          </w:p>
          <w:p w14:paraId="0C2A9322" w14:textId="77777777" w:rsidR="00473B60" w:rsidRDefault="00473B60" w:rsidP="0078276E">
            <w:pPr>
              <w:spacing w:after="0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</w:p>
          <w:p w14:paraId="4B6AF16F" w14:textId="5341536E" w:rsidR="009E590E" w:rsidRPr="00EB0D54" w:rsidRDefault="009E590E" w:rsidP="0078276E">
            <w:pPr>
              <w:spacing w:after="0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EB0D54">
              <w:rPr>
                <w:rFonts w:ascii="Arial" w:hAnsi="Arial" w:cs="Arial"/>
                <w:bCs/>
                <w:caps w:val="0"/>
                <w:color w:val="000000" w:themeColor="text1"/>
                <w:sz w:val="20"/>
              </w:rPr>
              <w:t>CLUBES OTRAS ESPECIALIDADES</w:t>
            </w:r>
          </w:p>
          <w:p w14:paraId="60BD0723" w14:textId="77777777" w:rsidR="009E590E" w:rsidRPr="00BF45BE" w:rsidRDefault="009E590E" w:rsidP="0078276E">
            <w:pPr>
              <w:spacing w:after="0"/>
              <w:jc w:val="left"/>
              <w:rPr>
                <w:bCs/>
                <w:caps w:val="0"/>
                <w:sz w:val="24"/>
                <w:szCs w:val="24"/>
              </w:rPr>
            </w:pPr>
          </w:p>
        </w:tc>
      </w:tr>
      <w:tr w:rsidR="002943BE" w:rsidRPr="001925E8" w14:paraId="0AE4A1D8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289F8601" w14:textId="4DE02D95" w:rsidR="00ED1B73" w:rsidRPr="00ED1B73" w:rsidRDefault="00473B60" w:rsidP="007827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03D93B7" wp14:editId="6CB1F1DD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-437515</wp:posOffset>
                      </wp:positionV>
                      <wp:extent cx="270000" cy="270000"/>
                      <wp:effectExtent l="0" t="0" r="15875" b="15875"/>
                      <wp:wrapNone/>
                      <wp:docPr id="162398213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" cy="27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61CD0" id="Rectángulo 4" o:spid="_x0000_s1026" style="position:absolute;margin-left:182.65pt;margin-top:-34.45pt;width:21.25pt;height:2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" filled="f" strokecolor="#020202 [484]" strokeweight="1pt"/>
                  </w:pict>
                </mc:Fallback>
              </mc:AlternateContent>
            </w:r>
            <w:r w:rsidR="00F30DA5">
              <w:rPr>
                <w:rFonts w:ascii="Arial" w:hAnsi="Arial" w:cs="Arial"/>
                <w:sz w:val="22"/>
                <w:szCs w:val="22"/>
              </w:rPr>
              <w:t>Nombre</w:t>
            </w:r>
            <w:r w:rsidR="002D3AEA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0E1DC3">
              <w:rPr>
                <w:rFonts w:ascii="Arial" w:hAnsi="Arial" w:cs="Arial"/>
                <w:sz w:val="22"/>
                <w:szCs w:val="22"/>
              </w:rPr>
              <w:t xml:space="preserve"> la federación autonómica o del club:</w:t>
            </w:r>
            <w:r w:rsidR="00F30DA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5BBF" w:rsidRPr="001925E8" w14:paraId="0D73A79D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A3A664E" w14:textId="78CC3A29" w:rsidR="00815BBF" w:rsidRDefault="006E427D" w:rsidP="006E427D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sz w:val="22"/>
                <w:szCs w:val="22"/>
              </w:rPr>
              <w:t>y apellidos del representante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30501" w:rsidRPr="001925E8" w14:paraId="6EF1EBF9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504E8284" w14:textId="270FC7E9" w:rsidR="00130501" w:rsidRPr="001925E8" w:rsidRDefault="0013223F" w:rsidP="00130501">
            <w:pPr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</w:t>
            </w:r>
            <w:r w:rsidRPr="001925E8">
              <w:rPr>
                <w:rFonts w:ascii="Arial" w:hAnsi="Arial" w:cs="Arial"/>
                <w:sz w:val="22"/>
                <w:szCs w:val="22"/>
              </w:rPr>
              <w:t xml:space="preserve"> D.N.I.</w:t>
            </w:r>
            <w:r>
              <w:rPr>
                <w:rFonts w:ascii="Arial" w:hAnsi="Arial" w:cs="Arial"/>
                <w:sz w:val="22"/>
                <w:szCs w:val="22"/>
              </w:rPr>
              <w:t xml:space="preserve"> / pasaporte / autorización de residencia: </w:t>
            </w:r>
          </w:p>
        </w:tc>
      </w:tr>
      <w:tr w:rsidR="005A47D7" w:rsidRPr="001925E8" w14:paraId="309077E1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14C3A4A8" w14:textId="37014BFA" w:rsidR="005A47D7" w:rsidRDefault="00070407" w:rsidP="005A47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móvil</w:t>
            </w:r>
            <w:r w:rsidR="00D75C75">
              <w:rPr>
                <w:rFonts w:ascii="Arial" w:hAnsi="Arial" w:cs="Arial"/>
                <w:sz w:val="22"/>
                <w:szCs w:val="22"/>
              </w:rPr>
              <w:t xml:space="preserve"> de contacto del club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8006E" w:rsidRPr="001925E8" w14:paraId="46B62D5C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C5E2FF"/>
          </w:tcPr>
          <w:p w14:paraId="4C5DD4B6" w14:textId="668DC3DE" w:rsidR="0028006E" w:rsidRDefault="00070407" w:rsidP="0028006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correo electrónico</w:t>
            </w:r>
            <w:r w:rsidR="00D75C75">
              <w:rPr>
                <w:rFonts w:ascii="Arial" w:hAnsi="Arial" w:cs="Arial"/>
                <w:sz w:val="22"/>
                <w:szCs w:val="22"/>
              </w:rPr>
              <w:t xml:space="preserve"> del club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767C" w:rsidRPr="001925E8" w14:paraId="56964D4B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5B25DCD9" w14:textId="41EA3989" w:rsidR="0084767C" w:rsidRPr="0084767C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4767C">
              <w:rPr>
                <w:rFonts w:ascii="Arial" w:hAnsi="Arial" w:cs="Arial"/>
                <w:sz w:val="22"/>
                <w:szCs w:val="22"/>
              </w:rPr>
              <w:t xml:space="preserve">DECLARO reunir los requisitos exigidos por el Reglamento Electoral y presento mi candidatura </w:t>
            </w:r>
            <w:r w:rsidR="00FD0D3E">
              <w:rPr>
                <w:rFonts w:ascii="Arial" w:hAnsi="Arial" w:cs="Arial"/>
                <w:sz w:val="22"/>
                <w:szCs w:val="22"/>
              </w:rPr>
              <w:t>a</w:t>
            </w:r>
            <w:r w:rsidR="005B3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285">
              <w:rPr>
                <w:rFonts w:ascii="Arial" w:hAnsi="Arial" w:cs="Arial"/>
                <w:sz w:val="22"/>
                <w:szCs w:val="22"/>
              </w:rPr>
              <w:t>miembro</w:t>
            </w:r>
            <w:r w:rsidR="005B3485">
              <w:rPr>
                <w:rFonts w:ascii="Arial" w:hAnsi="Arial" w:cs="Arial"/>
                <w:sz w:val="22"/>
                <w:szCs w:val="22"/>
              </w:rPr>
              <w:t xml:space="preserve"> de la Comisión </w:t>
            </w:r>
            <w:proofErr w:type="gramStart"/>
            <w:r w:rsidR="005B3485">
              <w:rPr>
                <w:rFonts w:ascii="Arial" w:hAnsi="Arial" w:cs="Arial"/>
                <w:sz w:val="22"/>
                <w:szCs w:val="22"/>
              </w:rPr>
              <w:t>Delegada</w:t>
            </w:r>
            <w:proofErr w:type="gramEnd"/>
            <w:r w:rsidRPr="0084767C">
              <w:rPr>
                <w:rFonts w:ascii="Arial" w:hAnsi="Arial" w:cs="Arial"/>
                <w:sz w:val="22"/>
                <w:szCs w:val="22"/>
              </w:rPr>
              <w:t>, aceptando expresamente el cargo, caso de ser elegido.</w:t>
            </w:r>
          </w:p>
        </w:tc>
      </w:tr>
      <w:tr w:rsidR="0084767C" w:rsidRPr="001925E8" w14:paraId="2D0CD00E" w14:textId="77777777" w:rsidTr="0078276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C5E2FF"/>
          </w:tcPr>
          <w:p w14:paraId="5EE36FBB" w14:textId="77777777" w:rsidR="00FF5A56" w:rsidRDefault="00FF5A56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7B021B" w14:textId="003893F0" w:rsidR="0084767C" w:rsidRPr="001925E8" w:rsidRDefault="0084767C" w:rsidP="0084767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5E8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418">
              <w:rPr>
                <w:rFonts w:ascii="Arial" w:hAnsi="Arial" w:cs="Arial"/>
                <w:sz w:val="22"/>
                <w:szCs w:val="22"/>
              </w:rPr>
              <w:t>_____________</w:t>
            </w:r>
            <w:r w:rsidR="00FF5A56">
              <w:rPr>
                <w:rFonts w:ascii="Arial" w:hAnsi="Arial" w:cs="Arial"/>
                <w:sz w:val="22"/>
                <w:szCs w:val="22"/>
              </w:rPr>
              <w:t>____</w:t>
            </w:r>
            <w:r w:rsidR="00476376">
              <w:rPr>
                <w:rFonts w:ascii="Arial" w:hAnsi="Arial" w:cs="Arial"/>
                <w:sz w:val="22"/>
                <w:szCs w:val="22"/>
              </w:rPr>
              <w:t>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25E8">
              <w:rPr>
                <w:rFonts w:ascii="Arial" w:hAnsi="Arial" w:cs="Arial"/>
                <w:sz w:val="22"/>
                <w:szCs w:val="22"/>
              </w:rPr>
              <w:t>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376">
              <w:rPr>
                <w:rFonts w:ascii="Arial" w:hAnsi="Arial" w:cs="Arial"/>
                <w:sz w:val="22"/>
                <w:szCs w:val="22"/>
              </w:rPr>
              <w:t>___</w:t>
            </w:r>
            <w:r w:rsidR="00654418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76376">
              <w:rPr>
                <w:rFonts w:ascii="Arial" w:hAnsi="Arial" w:cs="Arial"/>
                <w:sz w:val="22"/>
                <w:szCs w:val="22"/>
              </w:rPr>
              <w:t>______</w:t>
            </w:r>
            <w:r w:rsidR="00654418">
              <w:rPr>
                <w:rFonts w:ascii="Arial" w:hAnsi="Arial" w:cs="Arial"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 </w:t>
            </w:r>
          </w:p>
        </w:tc>
      </w:tr>
      <w:sdt>
        <w:sdtPr>
          <w:rPr>
            <w:rFonts w:ascii="Arial" w:hAnsi="Arial" w:cs="Arial"/>
            <w:sz w:val="22"/>
            <w:szCs w:val="22"/>
          </w:rPr>
          <w:id w:val="818924933"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331144640"/>
            </w:sdtPr>
            <w:sdtContent>
              <w:tr w:rsidR="0084767C" w:rsidRPr="001925E8" w14:paraId="10CA37CC" w14:textId="77777777" w:rsidTr="006E427D">
                <w:tblPrEx>
                  <w:tbl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  <w:insideH w:val="single" w:sz="4" w:space="0" w:color="7F7F7F" w:themeColor="text1" w:themeTint="80"/>
                    <w:insideV w:val="single" w:sz="4" w:space="0" w:color="7F7F7F" w:themeColor="text1" w:themeTint="80"/>
                  </w:tblBorders>
                </w:tblPrEx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782"/>
                </w:trPr>
                <w:tc>
                  <w:tcPr>
                    <w:tcW w:w="5000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C5E2FF"/>
                  </w:tcPr>
                  <w:p w14:paraId="5F966181" w14:textId="159EDB58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Firma</w:t>
                    </w:r>
                    <w:r w:rsidR="00F54C08">
                      <w:rPr>
                        <w:rFonts w:ascii="Arial" w:hAnsi="Arial" w:cs="Arial"/>
                        <w:sz w:val="22"/>
                        <w:szCs w:val="22"/>
                      </w:rPr>
                      <w:t>:</w:t>
                    </w:r>
                  </w:p>
                  <w:p w14:paraId="27278973" w14:textId="77777777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20D157" w14:textId="77777777" w:rsidR="00AF1B41" w:rsidRDefault="00AF1B41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74A85EB" w14:textId="77777777" w:rsidR="006E427D" w:rsidRDefault="006E427D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32D0D6B9" w14:textId="34042CBA" w:rsidR="0084767C" w:rsidRPr="001925E8" w:rsidRDefault="0084767C" w:rsidP="0084767C">
                    <w:pPr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5E027C2" w14:textId="77777777" w:rsidR="008B2660" w:rsidRDefault="008B2660">
      <w:pPr>
        <w:rPr>
          <w:rFonts w:ascii="Arial" w:hAnsi="Arial" w:cs="Arial"/>
          <w:b/>
          <w:sz w:val="20"/>
        </w:rPr>
      </w:pPr>
    </w:p>
    <w:p w14:paraId="73FB73CB" w14:textId="0854DB5B" w:rsidR="00A50528" w:rsidRPr="00A2445A" w:rsidRDefault="00A50528" w:rsidP="00A2445A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sz w:val="18"/>
          <w:szCs w:val="18"/>
        </w:rPr>
        <w:t>El plazo de presentación de candidaturas finaliza el lunes 9 de diciembre de 2024</w:t>
      </w:r>
    </w:p>
    <w:p w14:paraId="3D52D956" w14:textId="024B68DC" w:rsidR="00E91A45" w:rsidRPr="00EF281D" w:rsidRDefault="002F470D" w:rsidP="00E91A45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91A45">
        <w:rPr>
          <w:b/>
          <w:sz w:val="18"/>
          <w:szCs w:val="18"/>
        </w:rPr>
        <w:t>Es necesario a</w:t>
      </w:r>
      <w:r w:rsidR="009A712F" w:rsidRPr="00E91A45">
        <w:rPr>
          <w:b/>
          <w:sz w:val="18"/>
          <w:szCs w:val="18"/>
        </w:rPr>
        <w:t>djuntar fotocopia del D.N.I.</w:t>
      </w:r>
      <w:r w:rsidR="00E91A45" w:rsidRPr="00E91A45">
        <w:rPr>
          <w:b/>
          <w:sz w:val="18"/>
          <w:szCs w:val="18"/>
        </w:rPr>
        <w:t>, pasaporte o autorización de residencia en vigor</w:t>
      </w:r>
      <w:r w:rsidR="00582E3A">
        <w:rPr>
          <w:b/>
          <w:sz w:val="18"/>
          <w:szCs w:val="18"/>
        </w:rPr>
        <w:t>, ya sea del miembro electo</w:t>
      </w:r>
      <w:r w:rsidR="00033AE4">
        <w:rPr>
          <w:b/>
          <w:sz w:val="18"/>
          <w:szCs w:val="18"/>
        </w:rPr>
        <w:t>, o del representante del club electo</w:t>
      </w:r>
      <w:r w:rsidR="00A61C85">
        <w:rPr>
          <w:b/>
          <w:sz w:val="18"/>
          <w:szCs w:val="18"/>
        </w:rPr>
        <w:t xml:space="preserve"> como </w:t>
      </w:r>
      <w:r w:rsidR="008F75EF">
        <w:rPr>
          <w:b/>
          <w:sz w:val="18"/>
          <w:szCs w:val="18"/>
        </w:rPr>
        <w:t>miembro</w:t>
      </w:r>
      <w:r w:rsidR="00582E3A">
        <w:rPr>
          <w:b/>
          <w:sz w:val="18"/>
          <w:szCs w:val="18"/>
        </w:rPr>
        <w:t xml:space="preserve"> de la Asamblea General</w:t>
      </w:r>
      <w:r w:rsidR="00033AE4">
        <w:rPr>
          <w:b/>
          <w:sz w:val="18"/>
          <w:szCs w:val="18"/>
        </w:rPr>
        <w:t xml:space="preserve"> </w:t>
      </w:r>
    </w:p>
    <w:p w14:paraId="21A62523" w14:textId="5EC2C63D" w:rsidR="00DB060C" w:rsidRPr="006E427D" w:rsidRDefault="00EF281D" w:rsidP="006E427D">
      <w:pPr>
        <w:pStyle w:val="Default"/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EF281D">
        <w:rPr>
          <w:b/>
          <w:sz w:val="18"/>
          <w:szCs w:val="18"/>
        </w:rPr>
        <w:t xml:space="preserve">Este documento, cumplimentado y convenientemente firmado, debe ser remitido a la siguiente dirección de correo electrónico: </w:t>
      </w:r>
      <w:hyperlink r:id="rId11" w:history="1">
        <w:r w:rsidR="00A61C85" w:rsidRPr="002B7FD8">
          <w:rPr>
            <w:rStyle w:val="Hipervnculo"/>
            <w:b/>
            <w:sz w:val="18"/>
            <w:szCs w:val="18"/>
          </w:rPr>
          <w:t>juntaelectoral@federarco.es</w:t>
        </w:r>
      </w:hyperlink>
      <w:r w:rsidRPr="00EF281D">
        <w:rPr>
          <w:b/>
          <w:sz w:val="18"/>
          <w:szCs w:val="18"/>
        </w:rPr>
        <w:softHyphen/>
      </w:r>
      <w:r w:rsidRPr="00EF281D">
        <w:rPr>
          <w:b/>
          <w:sz w:val="18"/>
          <w:szCs w:val="18"/>
        </w:rPr>
        <w:softHyphen/>
      </w:r>
    </w:p>
    <w:sectPr w:rsidR="00DB060C" w:rsidRPr="006E427D" w:rsidSect="00EF281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84" w:right="616" w:bottom="225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B3E52" w14:textId="77777777" w:rsidR="00C50961" w:rsidRDefault="00C50961">
      <w:pPr>
        <w:spacing w:after="0" w:line="240" w:lineRule="auto"/>
      </w:pPr>
      <w:r>
        <w:separator/>
      </w:r>
    </w:p>
  </w:endnote>
  <w:endnote w:type="continuationSeparator" w:id="0">
    <w:p w14:paraId="071BEB48" w14:textId="77777777" w:rsidR="00C50961" w:rsidRDefault="00C5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D28" w14:textId="77777777" w:rsidR="0047061E" w:rsidRDefault="0047061E" w:rsidP="0047061E">
    <w:pPr>
      <w:shd w:val="clear" w:color="auto" w:fill="E6E6E6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E6C80" w14:textId="77777777" w:rsidR="0047061E" w:rsidRDefault="0047061E">
    <w:pPr>
      <w:pStyle w:val="Piedepgina"/>
    </w:pPr>
  </w:p>
  <w:p w14:paraId="749525FD" w14:textId="77777777" w:rsidR="0047061E" w:rsidRDefault="0047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D1ED" w14:textId="77777777" w:rsidR="00C50961" w:rsidRDefault="00C50961">
      <w:pPr>
        <w:spacing w:after="0" w:line="240" w:lineRule="auto"/>
      </w:pPr>
      <w:r>
        <w:separator/>
      </w:r>
    </w:p>
  </w:footnote>
  <w:footnote w:type="continuationSeparator" w:id="0">
    <w:p w14:paraId="4321EC57" w14:textId="77777777" w:rsidR="00C50961" w:rsidRDefault="00C5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4958" w14:textId="7A851B44" w:rsidR="00FA1B1D" w:rsidRDefault="00FA1B1D">
    <w:pPr>
      <w:pStyle w:val="Encabezado"/>
    </w:pPr>
    <w:r w:rsidRPr="00FA1B1D">
      <w:rPr>
        <w:noProof/>
      </w:rPr>
      <w:drawing>
        <wp:anchor distT="0" distB="0" distL="114300" distR="114300" simplePos="0" relativeHeight="251662336" behindDoc="0" locked="0" layoutInCell="1" allowOverlap="1" wp14:anchorId="5F73F93C" wp14:editId="7F2D649C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" name="Imagen 1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B1D">
      <w:rPr>
        <w:noProof/>
      </w:rPr>
      <w:drawing>
        <wp:anchor distT="0" distB="0" distL="114300" distR="114300" simplePos="0" relativeHeight="251663360" behindDoc="1" locked="0" layoutInCell="1" allowOverlap="1" wp14:anchorId="0B79B182" wp14:editId="569B6D04">
          <wp:simplePos x="0" y="0"/>
          <wp:positionH relativeFrom="column">
            <wp:posOffset>5410200</wp:posOffset>
          </wp:positionH>
          <wp:positionV relativeFrom="paragraph">
            <wp:posOffset>133350</wp:posOffset>
          </wp:positionV>
          <wp:extent cx="1069975" cy="775335"/>
          <wp:effectExtent l="0" t="0" r="0" b="5715"/>
          <wp:wrapTight wrapText="bothSides">
            <wp:wrapPolygon edited="0">
              <wp:start x="0" y="0"/>
              <wp:lineTo x="0" y="21229"/>
              <wp:lineTo x="21151" y="21229"/>
              <wp:lineTo x="21151" y="0"/>
              <wp:lineTo x="0" y="0"/>
            </wp:wrapPolygon>
          </wp:wrapTight>
          <wp:docPr id="3" name="Imagen 18" descr="Imagen que contiene alimentos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83FA6B-8341-4825-B6B3-E6B76698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 descr="Imagen que contiene alimentos&#10;&#10;Descripción generada automáticamente">
                    <a:extLst>
                      <a:ext uri="{FF2B5EF4-FFF2-40B4-BE49-F238E27FC236}">
                        <a16:creationId xmlns:a16="http://schemas.microsoft.com/office/drawing/2014/main" id="{FF83FA6B-8341-4825-B6B3-E6B76698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97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39" w14:textId="2EE53FE0" w:rsidR="006B6D60" w:rsidRDefault="001400D8">
    <w:pPr>
      <w:pStyle w:val="Encabezado"/>
    </w:pPr>
    <w:r>
      <w:rPr>
        <w:noProof/>
      </w:rPr>
      <w:drawing>
        <wp:anchor distT="0" distB="0" distL="0" distR="0" simplePos="0" relativeHeight="251665920" behindDoc="0" locked="0" layoutInCell="1" allowOverlap="1" wp14:anchorId="0193B1F3" wp14:editId="2BD036B0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1391920" cy="438785"/>
          <wp:effectExtent l="0" t="0" r="0" b="0"/>
          <wp:wrapNone/>
          <wp:docPr id="6" name="Image 6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268">
      <w:rPr>
        <w:noProof/>
      </w:rPr>
      <w:drawing>
        <wp:anchor distT="0" distB="0" distL="114300" distR="114300" simplePos="0" relativeHeight="251654656" behindDoc="0" locked="0" layoutInCell="1" allowOverlap="1" wp14:anchorId="26629672" wp14:editId="3C0AEF69">
          <wp:simplePos x="0" y="0"/>
          <wp:positionH relativeFrom="column">
            <wp:posOffset>-289560</wp:posOffset>
          </wp:positionH>
          <wp:positionV relativeFrom="paragraph">
            <wp:posOffset>-285750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9" name="Imagen 9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2B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72A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272"/>
    <w:multiLevelType w:val="hybridMultilevel"/>
    <w:tmpl w:val="70E464DA"/>
    <w:lvl w:ilvl="0" w:tplc="43E6537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3CB9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0702C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A82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199F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02A2"/>
    <w:multiLevelType w:val="hybridMultilevel"/>
    <w:tmpl w:val="138433CA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E3B89"/>
    <w:multiLevelType w:val="hybridMultilevel"/>
    <w:tmpl w:val="48BE0FC8"/>
    <w:lvl w:ilvl="0" w:tplc="D55A7FE6">
      <w:start w:val="1"/>
      <w:numFmt w:val="decimal"/>
      <w:lvlText w:val="(%1)"/>
      <w:lvlJc w:val="left"/>
      <w:pPr>
        <w:ind w:left="43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F8A5523"/>
    <w:multiLevelType w:val="hybridMultilevel"/>
    <w:tmpl w:val="2FAC3EA2"/>
    <w:lvl w:ilvl="0" w:tplc="3F7A9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1869">
    <w:abstractNumId w:val="8"/>
  </w:num>
  <w:num w:numId="2" w16cid:durableId="595287895">
    <w:abstractNumId w:val="0"/>
  </w:num>
  <w:num w:numId="3" w16cid:durableId="1174488567">
    <w:abstractNumId w:val="7"/>
  </w:num>
  <w:num w:numId="4" w16cid:durableId="1298753535">
    <w:abstractNumId w:val="4"/>
  </w:num>
  <w:num w:numId="5" w16cid:durableId="1272319224">
    <w:abstractNumId w:val="3"/>
  </w:num>
  <w:num w:numId="6" w16cid:durableId="624193472">
    <w:abstractNumId w:val="1"/>
  </w:num>
  <w:num w:numId="7" w16cid:durableId="1795832280">
    <w:abstractNumId w:val="9"/>
  </w:num>
  <w:num w:numId="8" w16cid:durableId="436221339">
    <w:abstractNumId w:val="5"/>
  </w:num>
  <w:num w:numId="9" w16cid:durableId="1173686259">
    <w:abstractNumId w:val="6"/>
  </w:num>
  <w:num w:numId="10" w16cid:durableId="18745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D"/>
    <w:rsid w:val="00011FB1"/>
    <w:rsid w:val="00033AE4"/>
    <w:rsid w:val="00070407"/>
    <w:rsid w:val="00076448"/>
    <w:rsid w:val="00096CDF"/>
    <w:rsid w:val="000A11AD"/>
    <w:rsid w:val="000E1DC3"/>
    <w:rsid w:val="000F3603"/>
    <w:rsid w:val="00130501"/>
    <w:rsid w:val="0013223F"/>
    <w:rsid w:val="001400D8"/>
    <w:rsid w:val="00150959"/>
    <w:rsid w:val="00161034"/>
    <w:rsid w:val="001649FC"/>
    <w:rsid w:val="001925E8"/>
    <w:rsid w:val="001B447A"/>
    <w:rsid w:val="001D18AA"/>
    <w:rsid w:val="001D4BBA"/>
    <w:rsid w:val="001E312B"/>
    <w:rsid w:val="001F2BB6"/>
    <w:rsid w:val="0022109A"/>
    <w:rsid w:val="00237891"/>
    <w:rsid w:val="0025182F"/>
    <w:rsid w:val="00266AD1"/>
    <w:rsid w:val="0028006E"/>
    <w:rsid w:val="00292A80"/>
    <w:rsid w:val="002943BE"/>
    <w:rsid w:val="002D06E7"/>
    <w:rsid w:val="002D1A5C"/>
    <w:rsid w:val="002D1B35"/>
    <w:rsid w:val="002D3AEA"/>
    <w:rsid w:val="002F0D05"/>
    <w:rsid w:val="002F470D"/>
    <w:rsid w:val="00302541"/>
    <w:rsid w:val="00350B1A"/>
    <w:rsid w:val="0036777D"/>
    <w:rsid w:val="003720A4"/>
    <w:rsid w:val="003A2D16"/>
    <w:rsid w:val="003A3B2D"/>
    <w:rsid w:val="003B0AFE"/>
    <w:rsid w:val="003B4A1E"/>
    <w:rsid w:val="003D22F4"/>
    <w:rsid w:val="003F7080"/>
    <w:rsid w:val="00410E4D"/>
    <w:rsid w:val="004115EE"/>
    <w:rsid w:val="00412008"/>
    <w:rsid w:val="00414D27"/>
    <w:rsid w:val="00415E0B"/>
    <w:rsid w:val="00423F13"/>
    <w:rsid w:val="004366A5"/>
    <w:rsid w:val="0047061E"/>
    <w:rsid w:val="00473B60"/>
    <w:rsid w:val="00476376"/>
    <w:rsid w:val="00484D37"/>
    <w:rsid w:val="00494DC3"/>
    <w:rsid w:val="004C122A"/>
    <w:rsid w:val="004C3DEA"/>
    <w:rsid w:val="004C686F"/>
    <w:rsid w:val="004F0340"/>
    <w:rsid w:val="00500B37"/>
    <w:rsid w:val="0051670F"/>
    <w:rsid w:val="005362D8"/>
    <w:rsid w:val="00536692"/>
    <w:rsid w:val="0054011F"/>
    <w:rsid w:val="005464BF"/>
    <w:rsid w:val="005525EB"/>
    <w:rsid w:val="00582E3A"/>
    <w:rsid w:val="005A08FB"/>
    <w:rsid w:val="005A47D7"/>
    <w:rsid w:val="005B3485"/>
    <w:rsid w:val="005E31FC"/>
    <w:rsid w:val="005E5C03"/>
    <w:rsid w:val="005F3285"/>
    <w:rsid w:val="006049E3"/>
    <w:rsid w:val="006062E7"/>
    <w:rsid w:val="00630EAD"/>
    <w:rsid w:val="006322A3"/>
    <w:rsid w:val="006342C7"/>
    <w:rsid w:val="006410C0"/>
    <w:rsid w:val="00650C88"/>
    <w:rsid w:val="00654418"/>
    <w:rsid w:val="00664610"/>
    <w:rsid w:val="00666796"/>
    <w:rsid w:val="00673D20"/>
    <w:rsid w:val="006B4DE6"/>
    <w:rsid w:val="006B6D60"/>
    <w:rsid w:val="006E427D"/>
    <w:rsid w:val="00704BE3"/>
    <w:rsid w:val="00742EDB"/>
    <w:rsid w:val="00767CF1"/>
    <w:rsid w:val="00773FC5"/>
    <w:rsid w:val="007A544F"/>
    <w:rsid w:val="007B6CA3"/>
    <w:rsid w:val="00815BBF"/>
    <w:rsid w:val="0084767C"/>
    <w:rsid w:val="008504E6"/>
    <w:rsid w:val="00853984"/>
    <w:rsid w:val="008660FF"/>
    <w:rsid w:val="00890268"/>
    <w:rsid w:val="008925FC"/>
    <w:rsid w:val="008B2660"/>
    <w:rsid w:val="008B4C29"/>
    <w:rsid w:val="008C77D6"/>
    <w:rsid w:val="008F75EF"/>
    <w:rsid w:val="0090485F"/>
    <w:rsid w:val="00936636"/>
    <w:rsid w:val="00943D6C"/>
    <w:rsid w:val="0096067F"/>
    <w:rsid w:val="009A2B6F"/>
    <w:rsid w:val="009A712F"/>
    <w:rsid w:val="009B137C"/>
    <w:rsid w:val="009D03EF"/>
    <w:rsid w:val="009E03D3"/>
    <w:rsid w:val="009E590E"/>
    <w:rsid w:val="009F1DF6"/>
    <w:rsid w:val="00A01D5E"/>
    <w:rsid w:val="00A01EA5"/>
    <w:rsid w:val="00A22AA3"/>
    <w:rsid w:val="00A2445A"/>
    <w:rsid w:val="00A36E46"/>
    <w:rsid w:val="00A50528"/>
    <w:rsid w:val="00A61C85"/>
    <w:rsid w:val="00A651D5"/>
    <w:rsid w:val="00A72B24"/>
    <w:rsid w:val="00A808A8"/>
    <w:rsid w:val="00AA10DB"/>
    <w:rsid w:val="00AC24FD"/>
    <w:rsid w:val="00AF1B41"/>
    <w:rsid w:val="00B06CC5"/>
    <w:rsid w:val="00B24D6A"/>
    <w:rsid w:val="00B65740"/>
    <w:rsid w:val="00B85DDD"/>
    <w:rsid w:val="00BB31F7"/>
    <w:rsid w:val="00BB79C3"/>
    <w:rsid w:val="00BC46D7"/>
    <w:rsid w:val="00BC52FB"/>
    <w:rsid w:val="00BF42AA"/>
    <w:rsid w:val="00C25349"/>
    <w:rsid w:val="00C33D88"/>
    <w:rsid w:val="00C43BA2"/>
    <w:rsid w:val="00C50961"/>
    <w:rsid w:val="00C643DB"/>
    <w:rsid w:val="00C81B8B"/>
    <w:rsid w:val="00C95875"/>
    <w:rsid w:val="00CA77B5"/>
    <w:rsid w:val="00CC5F2B"/>
    <w:rsid w:val="00CE5B3D"/>
    <w:rsid w:val="00CF07C6"/>
    <w:rsid w:val="00CF5378"/>
    <w:rsid w:val="00D5304B"/>
    <w:rsid w:val="00D630A3"/>
    <w:rsid w:val="00D75C75"/>
    <w:rsid w:val="00DA36F4"/>
    <w:rsid w:val="00DB060C"/>
    <w:rsid w:val="00DB2FFB"/>
    <w:rsid w:val="00DB4011"/>
    <w:rsid w:val="00DC1FC6"/>
    <w:rsid w:val="00DD0F41"/>
    <w:rsid w:val="00DD73ED"/>
    <w:rsid w:val="00DE1494"/>
    <w:rsid w:val="00DE1EF3"/>
    <w:rsid w:val="00DF3463"/>
    <w:rsid w:val="00DF71A8"/>
    <w:rsid w:val="00E04B9D"/>
    <w:rsid w:val="00E07B53"/>
    <w:rsid w:val="00E24FA7"/>
    <w:rsid w:val="00E54A42"/>
    <w:rsid w:val="00E77345"/>
    <w:rsid w:val="00E86397"/>
    <w:rsid w:val="00E91A45"/>
    <w:rsid w:val="00E91B02"/>
    <w:rsid w:val="00EA16DE"/>
    <w:rsid w:val="00EB0D54"/>
    <w:rsid w:val="00ED1B73"/>
    <w:rsid w:val="00EF281D"/>
    <w:rsid w:val="00F01EB3"/>
    <w:rsid w:val="00F205AA"/>
    <w:rsid w:val="00F30DA5"/>
    <w:rsid w:val="00F54C08"/>
    <w:rsid w:val="00F67093"/>
    <w:rsid w:val="00F729A2"/>
    <w:rsid w:val="00F75981"/>
    <w:rsid w:val="00F85536"/>
    <w:rsid w:val="00F97FEC"/>
    <w:rsid w:val="00FA04EF"/>
    <w:rsid w:val="00FA1B1D"/>
    <w:rsid w:val="00FD0D3E"/>
    <w:rsid w:val="00FE051C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1CC2D"/>
  <w15:docId w15:val="{69BDAE3E-1595-44B9-A49F-D4F4E1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FechaCar">
    <w:name w:val="Fecha Car"/>
    <w:basedOn w:val="Fuentedeprrafopredeter"/>
    <w:link w:val="Fecha"/>
    <w:uiPriority w:val="1"/>
    <w:rPr>
      <w:caps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ar">
    <w:name w:val="Subtítulo Car"/>
    <w:basedOn w:val="Fuentedeprrafopredeter"/>
    <w:link w:val="Subttulo"/>
    <w:uiPriority w:val="1"/>
    <w:rPr>
      <w:caps/>
      <w:color w:val="000000" w:themeColor="text1"/>
      <w:sz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paragraph" w:customStyle="1" w:styleId="Nombre">
    <w:name w:val="Nombr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ladelistadetareas">
    <w:name w:val="Tabla de lista de tareas"/>
    <w:basedOn w:val="Tabla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0"/>
    </w:rPr>
  </w:style>
  <w:style w:type="paragraph" w:styleId="Prrafodelista">
    <w:name w:val="List Paragraph"/>
    <w:basedOn w:val="Normal"/>
    <w:uiPriority w:val="34"/>
    <w:unhideWhenUsed/>
    <w:qFormat/>
    <w:rsid w:val="00630EAD"/>
    <w:pPr>
      <w:ind w:left="720"/>
      <w:contextualSpacing/>
    </w:pPr>
  </w:style>
  <w:style w:type="character" w:styleId="Hipervnculo">
    <w:name w:val="Hyperlink"/>
    <w:semiHidden/>
    <w:rsid w:val="004706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4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C81B8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91A45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ntaelectoral@federar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BLANCADE\AppData\Roaming\Microsoft\Templates\Hoja%20de%20asignaci&#243;n%20de%20tareas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F87F38F5E4045995550C2343481A6" ma:contentTypeVersion="10" ma:contentTypeDescription="Crear nuevo documento." ma:contentTypeScope="" ma:versionID="8aed4a1492dd0ff58a9103b77f040b7b">
  <xsd:schema xmlns:xsd="http://www.w3.org/2001/XMLSchema" xmlns:xs="http://www.w3.org/2001/XMLSchema" xmlns:p="http://schemas.microsoft.com/office/2006/metadata/properties" xmlns:ns3="9332c0f8-86a6-47a3-a108-fd982d496dcb" targetNamespace="http://schemas.microsoft.com/office/2006/metadata/properties" ma:root="true" ma:fieldsID="a05d55713141af93df50c8ff6b016c95" ns3:_="">
    <xsd:import namespace="9332c0f8-86a6-47a3-a108-fd982d496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c0f8-86a6-47a3-a108-fd982d49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E1BF7-5CED-4A03-B97B-449E5A34D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B09DE-DD8A-4FF9-A7D0-261C4F15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2c0f8-86a6-47a3-a108-fd982d496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D440E-37FE-4327-BADF-660D222286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E617A-DB23-4327-8A9B-154DDD5E1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asignación de tareas</Template>
  <TotalTime>27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Rifaat</dc:creator>
  <cp:lastModifiedBy>Secretario General</cp:lastModifiedBy>
  <cp:revision>14</cp:revision>
  <cp:lastPrinted>2024-11-13T12:17:00Z</cp:lastPrinted>
  <dcterms:created xsi:type="dcterms:W3CDTF">2024-11-13T11:55:00Z</dcterms:created>
  <dcterms:modified xsi:type="dcterms:W3CDTF">2024-11-13T14:36:00Z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0x0101000DDF87F38F5E4045995550C2343481A6</vt:lpwstr>
  </property>
</Properties>
</file>